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02A8" w14:textId="77777777" w:rsidR="00CB6D44" w:rsidRDefault="00CB6D44" w:rsidP="00CB6D44">
      <w:pPr>
        <w:pStyle w:val="NoSpacing"/>
      </w:pPr>
      <w:r>
        <w:rPr>
          <w:u w:val="single"/>
        </w:rPr>
        <w:t>Nicholas SABYN</w:t>
      </w:r>
      <w:r>
        <w:t xml:space="preserve">     </w:t>
      </w:r>
      <w:proofErr w:type="gramStart"/>
      <w:r>
        <w:t xml:space="preserve">   (</w:t>
      </w:r>
      <w:proofErr w:type="gramEnd"/>
      <w:r>
        <w:t>fl.1447)</w:t>
      </w:r>
    </w:p>
    <w:p w14:paraId="67D8A6DE" w14:textId="77777777" w:rsidR="00CB6D44" w:rsidRDefault="00CB6D44" w:rsidP="00CB6D44">
      <w:pPr>
        <w:pStyle w:val="NoSpacing"/>
      </w:pPr>
      <w:r>
        <w:t>of Merton College, Oxford University.</w:t>
      </w:r>
    </w:p>
    <w:p w14:paraId="7D86898E" w14:textId="77777777" w:rsidR="00CB6D44" w:rsidRDefault="00CB6D44" w:rsidP="00CB6D44">
      <w:pPr>
        <w:pStyle w:val="NoSpacing"/>
      </w:pPr>
    </w:p>
    <w:p w14:paraId="2D5816E8" w14:textId="77777777" w:rsidR="00CB6D44" w:rsidRDefault="00CB6D44" w:rsidP="00CB6D44">
      <w:pPr>
        <w:pStyle w:val="NoSpacing"/>
      </w:pPr>
    </w:p>
    <w:p w14:paraId="277381BF" w14:textId="77777777" w:rsidR="00CB6D44" w:rsidRDefault="00CB6D44" w:rsidP="00CB6D44">
      <w:pPr>
        <w:pStyle w:val="NoSpacing"/>
      </w:pPr>
      <w:r>
        <w:tab/>
        <w:t>1447</w:t>
      </w:r>
      <w:r>
        <w:tab/>
        <w:t>He became a Fellow.</w:t>
      </w:r>
    </w:p>
    <w:p w14:paraId="15455076" w14:textId="77777777" w:rsidR="00CB6D44" w:rsidRDefault="00CB6D44" w:rsidP="00CB6D44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1F2C6AB4" w14:textId="77777777" w:rsidR="00CB6D44" w:rsidRDefault="00CB6D44" w:rsidP="00CB6D44">
      <w:pPr>
        <w:pStyle w:val="NoSpacing"/>
        <w:ind w:left="720" w:firstLine="72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060638D6" w14:textId="77777777" w:rsidR="00CB6D44" w:rsidRDefault="00CB6D44" w:rsidP="00CB6D44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p.236)</w:t>
      </w:r>
    </w:p>
    <w:p w14:paraId="37BF1B1F" w14:textId="77777777" w:rsidR="00CB6D44" w:rsidRDefault="00CB6D44" w:rsidP="00CB6D44">
      <w:pPr>
        <w:pStyle w:val="NoSpacing"/>
      </w:pPr>
    </w:p>
    <w:p w14:paraId="398042A3" w14:textId="77777777" w:rsidR="00CB6D44" w:rsidRDefault="00CB6D44" w:rsidP="00CB6D44">
      <w:pPr>
        <w:pStyle w:val="NoSpacing"/>
      </w:pPr>
    </w:p>
    <w:p w14:paraId="088940E8" w14:textId="77777777" w:rsidR="00CB6D44" w:rsidRDefault="00CB6D44" w:rsidP="00CB6D44">
      <w:pPr>
        <w:pStyle w:val="NoSpacing"/>
      </w:pPr>
      <w:r>
        <w:t>26 January 2025</w:t>
      </w:r>
    </w:p>
    <w:p w14:paraId="32D49C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711D" w14:textId="77777777" w:rsidR="00CB6D44" w:rsidRDefault="00CB6D44" w:rsidP="009139A6">
      <w:r>
        <w:separator/>
      </w:r>
    </w:p>
  </w:endnote>
  <w:endnote w:type="continuationSeparator" w:id="0">
    <w:p w14:paraId="5531817D" w14:textId="77777777" w:rsidR="00CB6D44" w:rsidRDefault="00CB6D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7F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71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FA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B124" w14:textId="77777777" w:rsidR="00CB6D44" w:rsidRDefault="00CB6D44" w:rsidP="009139A6">
      <w:r>
        <w:separator/>
      </w:r>
    </w:p>
  </w:footnote>
  <w:footnote w:type="continuationSeparator" w:id="0">
    <w:p w14:paraId="5D753B8E" w14:textId="77777777" w:rsidR="00CB6D44" w:rsidRDefault="00CB6D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89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07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C5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44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B6D4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06A6"/>
  <w15:chartTrackingRefBased/>
  <w15:docId w15:val="{EE4D3BDD-D092-4A01-99BA-4BD2649A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2025-02-16T12:36:00Z</dcterms:created>
  <dcterms:modified xsi:type="dcterms:W3CDTF">2025-02-16T12:37:00Z</dcterms:modified>
</cp:coreProperties>
</file>