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69F8" w14:textId="77777777" w:rsidR="00EC2E06" w:rsidRDefault="00EC2E06" w:rsidP="00EC2E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SADELER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200E14EE" w14:textId="77777777" w:rsidR="00EC2E06" w:rsidRDefault="00EC2E06" w:rsidP="00EC2E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Banbury, Oxfordshire. Saddler.</w:t>
      </w:r>
    </w:p>
    <w:p w14:paraId="5745AD06" w14:textId="77777777" w:rsidR="00EC2E06" w:rsidRDefault="00EC2E06" w:rsidP="00EC2E06">
      <w:pPr>
        <w:pStyle w:val="NoSpacing"/>
        <w:rPr>
          <w:rFonts w:cs="Times New Roman"/>
          <w:szCs w:val="24"/>
        </w:rPr>
      </w:pPr>
    </w:p>
    <w:p w14:paraId="270BB2B9" w14:textId="77777777" w:rsidR="00EC2E06" w:rsidRDefault="00EC2E06" w:rsidP="00EC2E06">
      <w:pPr>
        <w:pStyle w:val="NoSpacing"/>
        <w:rPr>
          <w:rFonts w:cs="Times New Roman"/>
          <w:szCs w:val="24"/>
        </w:rPr>
      </w:pPr>
    </w:p>
    <w:p w14:paraId="06D41A22" w14:textId="77777777" w:rsidR="00EC2E06" w:rsidRDefault="00EC2E06" w:rsidP="00EC2E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Ssaunders</w:t>
      </w:r>
      <w:proofErr w:type="spellEnd"/>
      <w:r>
        <w:rPr>
          <w:rFonts w:cs="Times New Roman"/>
          <w:szCs w:val="24"/>
        </w:rPr>
        <w:t>(q.v.) brought a plaint of trespass against him and</w:t>
      </w:r>
    </w:p>
    <w:p w14:paraId="11FB434D" w14:textId="77777777" w:rsidR="00EC2E06" w:rsidRDefault="00EC2E06" w:rsidP="00EC2E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6F51963E" w14:textId="77777777" w:rsidR="00EC2E06" w:rsidRDefault="00EC2E06" w:rsidP="00EC2E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27FDCE59" w14:textId="77777777" w:rsidR="00EC2E06" w:rsidRDefault="00EC2E06" w:rsidP="00EC2E06">
      <w:pPr>
        <w:pStyle w:val="NoSpacing"/>
        <w:rPr>
          <w:rFonts w:cs="Times New Roman"/>
          <w:szCs w:val="24"/>
        </w:rPr>
      </w:pPr>
    </w:p>
    <w:p w14:paraId="4EE1EFB1" w14:textId="77777777" w:rsidR="00EC2E06" w:rsidRDefault="00EC2E06" w:rsidP="00EC2E06">
      <w:pPr>
        <w:pStyle w:val="NoSpacing"/>
        <w:rPr>
          <w:rFonts w:cs="Times New Roman"/>
          <w:szCs w:val="24"/>
        </w:rPr>
      </w:pPr>
    </w:p>
    <w:p w14:paraId="4CB53E74" w14:textId="77777777" w:rsidR="00EC2E06" w:rsidRDefault="00EC2E06" w:rsidP="00EC2E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2B9429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64AE" w14:textId="77777777" w:rsidR="00EC2E06" w:rsidRDefault="00EC2E06" w:rsidP="009139A6">
      <w:r>
        <w:separator/>
      </w:r>
    </w:p>
  </w:endnote>
  <w:endnote w:type="continuationSeparator" w:id="0">
    <w:p w14:paraId="71AA286F" w14:textId="77777777" w:rsidR="00EC2E06" w:rsidRDefault="00EC2E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93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57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3C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9C11" w14:textId="77777777" w:rsidR="00EC2E06" w:rsidRDefault="00EC2E06" w:rsidP="009139A6">
      <w:r>
        <w:separator/>
      </w:r>
    </w:p>
  </w:footnote>
  <w:footnote w:type="continuationSeparator" w:id="0">
    <w:p w14:paraId="29B30488" w14:textId="77777777" w:rsidR="00EC2E06" w:rsidRDefault="00EC2E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0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FE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0B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0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2E06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B1D1"/>
  <w15:chartTrackingRefBased/>
  <w15:docId w15:val="{ED7D6B81-58A4-4033-B301-2B0F908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2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2025-02-14T17:47:00Z</dcterms:created>
  <dcterms:modified xsi:type="dcterms:W3CDTF">2025-02-14T17:48:00Z</dcterms:modified>
</cp:coreProperties>
</file>