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827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Robert SADELER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(fl.1479)</w:t>
      </w:r>
    </w:p>
    <w:p w14:paraId="265A0909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Tideswell, Derbyshire. Yeoman.</w:t>
      </w:r>
    </w:p>
    <w:p w14:paraId="67196214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</w:p>
    <w:p w14:paraId="53D481DD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</w:p>
    <w:p w14:paraId="1A86EB01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44F25889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03B4B13" w14:textId="77777777" w:rsidR="0089427F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</w:p>
    <w:p w14:paraId="1DBBE06F" w14:textId="77777777" w:rsidR="0089427F" w:rsidRPr="00647EA5" w:rsidRDefault="0089427F" w:rsidP="0089427F">
      <w:pPr>
        <w:pStyle w:val="NoSpacing"/>
        <w:rPr>
          <w:rFonts w:ascii="Times New Roman" w:hAnsi="Times New Roman" w:cs="Times New Roman"/>
          <w:lang w:val="en-US"/>
        </w:rPr>
      </w:pPr>
    </w:p>
    <w:p w14:paraId="4B9DD592" w14:textId="77777777" w:rsidR="0089427F" w:rsidRDefault="0089427F" w:rsidP="0089427F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311DB4F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D11E" w14:textId="77777777" w:rsidR="0089427F" w:rsidRDefault="0089427F" w:rsidP="00086E2C">
      <w:pPr>
        <w:spacing w:after="0" w:line="240" w:lineRule="auto"/>
      </w:pPr>
      <w:r>
        <w:separator/>
      </w:r>
    </w:p>
  </w:endnote>
  <w:endnote w:type="continuationSeparator" w:id="0">
    <w:p w14:paraId="3D18501F" w14:textId="77777777" w:rsidR="0089427F" w:rsidRDefault="008942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48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EA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3C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F7FF" w14:textId="77777777" w:rsidR="0089427F" w:rsidRDefault="0089427F" w:rsidP="00086E2C">
      <w:pPr>
        <w:spacing w:after="0" w:line="240" w:lineRule="auto"/>
      </w:pPr>
      <w:r>
        <w:separator/>
      </w:r>
    </w:p>
  </w:footnote>
  <w:footnote w:type="continuationSeparator" w:id="0">
    <w:p w14:paraId="547D25AA" w14:textId="77777777" w:rsidR="0089427F" w:rsidRDefault="008942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E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7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0D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F"/>
    <w:rsid w:val="00061C6A"/>
    <w:rsid w:val="00086E2C"/>
    <w:rsid w:val="000A2E7A"/>
    <w:rsid w:val="002244B7"/>
    <w:rsid w:val="00314D94"/>
    <w:rsid w:val="00617568"/>
    <w:rsid w:val="006E68FA"/>
    <w:rsid w:val="008942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2153"/>
  <w15:chartTrackingRefBased/>
  <w15:docId w15:val="{DC13359B-7628-4B24-B2F5-C39C8714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4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42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2025-10-22T19:43:00Z</dcterms:created>
  <dcterms:modified xsi:type="dcterms:W3CDTF">2025-10-22T19:45:00Z</dcterms:modified>
</cp:coreProperties>
</file>