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B3994" w14:textId="77777777" w:rsidR="0015788F" w:rsidRDefault="0015788F" w:rsidP="00157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SADLER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61FCB7E2" w14:textId="77777777" w:rsidR="0015788F" w:rsidRDefault="0015788F" w:rsidP="00157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7274021" w14:textId="77777777" w:rsidR="0015788F" w:rsidRDefault="0015788F" w:rsidP="0015788F">
      <w:pPr>
        <w:pStyle w:val="NoSpacing"/>
        <w:rPr>
          <w:rFonts w:cs="Times New Roman"/>
          <w:szCs w:val="24"/>
        </w:rPr>
      </w:pPr>
    </w:p>
    <w:p w14:paraId="77D40275" w14:textId="77777777" w:rsidR="0015788F" w:rsidRDefault="0015788F" w:rsidP="0015788F">
      <w:pPr>
        <w:pStyle w:val="NoSpacing"/>
        <w:rPr>
          <w:rFonts w:cs="Times New Roman"/>
          <w:szCs w:val="24"/>
        </w:rPr>
      </w:pPr>
    </w:p>
    <w:p w14:paraId="1B6F45DB" w14:textId="77777777" w:rsidR="0015788F" w:rsidRDefault="0015788F" w:rsidP="00157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16D7A612" w14:textId="77777777" w:rsidR="0015788F" w:rsidRDefault="0015788F" w:rsidP="00157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p.220)</w:t>
      </w:r>
    </w:p>
    <w:p w14:paraId="6A0ACD43" w14:textId="77777777" w:rsidR="0015788F" w:rsidRDefault="0015788F" w:rsidP="0015788F">
      <w:pPr>
        <w:pStyle w:val="NoSpacing"/>
        <w:rPr>
          <w:rFonts w:cs="Times New Roman"/>
          <w:szCs w:val="24"/>
        </w:rPr>
      </w:pPr>
    </w:p>
    <w:p w14:paraId="3B71838B" w14:textId="77777777" w:rsidR="0015788F" w:rsidRDefault="0015788F" w:rsidP="0015788F">
      <w:pPr>
        <w:pStyle w:val="NoSpacing"/>
        <w:rPr>
          <w:rFonts w:cs="Times New Roman"/>
          <w:szCs w:val="24"/>
        </w:rPr>
      </w:pPr>
    </w:p>
    <w:p w14:paraId="0CD03D2C" w14:textId="77777777" w:rsidR="0015788F" w:rsidRDefault="0015788F" w:rsidP="00157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656E24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AF5E" w14:textId="77777777" w:rsidR="0015788F" w:rsidRDefault="0015788F" w:rsidP="009139A6">
      <w:r>
        <w:separator/>
      </w:r>
    </w:p>
  </w:endnote>
  <w:endnote w:type="continuationSeparator" w:id="0">
    <w:p w14:paraId="0AC4BBB9" w14:textId="77777777" w:rsidR="0015788F" w:rsidRDefault="001578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3C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8D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45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9359B" w14:textId="77777777" w:rsidR="0015788F" w:rsidRDefault="0015788F" w:rsidP="009139A6">
      <w:r>
        <w:separator/>
      </w:r>
    </w:p>
  </w:footnote>
  <w:footnote w:type="continuationSeparator" w:id="0">
    <w:p w14:paraId="688DAB0E" w14:textId="77777777" w:rsidR="0015788F" w:rsidRDefault="001578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3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F2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A3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F"/>
    <w:rsid w:val="000666E0"/>
    <w:rsid w:val="0015788F"/>
    <w:rsid w:val="002510B7"/>
    <w:rsid w:val="00270799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F069"/>
  <w15:chartTrackingRefBased/>
  <w15:docId w15:val="{6E520E65-F0B9-4750-83A5-274911F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2024-12-11T21:13:00Z</dcterms:created>
  <dcterms:modified xsi:type="dcterms:W3CDTF">2024-12-11T21:13:00Z</dcterms:modified>
</cp:coreProperties>
</file>