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41EA8" w14:textId="77777777" w:rsidR="00EC47D0" w:rsidRDefault="00EC47D0" w:rsidP="00EC47D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Adam SAER</w:t>
      </w:r>
      <w:r>
        <w:rPr>
          <w:rFonts w:cs="Times New Roman"/>
          <w:szCs w:val="24"/>
        </w:rPr>
        <w:t xml:space="preserve">         (fl.1424)</w:t>
      </w:r>
    </w:p>
    <w:p w14:paraId="5938F57C" w14:textId="77777777" w:rsidR="00EC47D0" w:rsidRDefault="00EC47D0" w:rsidP="00EC47D0">
      <w:pPr>
        <w:pStyle w:val="NoSpacing"/>
        <w:rPr>
          <w:rFonts w:cs="Times New Roman"/>
          <w:szCs w:val="24"/>
        </w:rPr>
      </w:pPr>
    </w:p>
    <w:p w14:paraId="792E89CF" w14:textId="77777777" w:rsidR="00EC47D0" w:rsidRDefault="00EC47D0" w:rsidP="00EC47D0">
      <w:pPr>
        <w:pStyle w:val="NoSpacing"/>
        <w:rPr>
          <w:rFonts w:cs="Times New Roman"/>
          <w:szCs w:val="24"/>
        </w:rPr>
      </w:pPr>
    </w:p>
    <w:p w14:paraId="0969BC65" w14:textId="77777777" w:rsidR="00EC47D0" w:rsidRDefault="00EC47D0" w:rsidP="00EC47D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1424</w:t>
      </w:r>
      <w:r>
        <w:rPr>
          <w:rFonts w:cs="Times New Roman"/>
          <w:szCs w:val="24"/>
        </w:rPr>
        <w:tab/>
        <w:t xml:space="preserve">He made a plaint of debt against William </w:t>
      </w:r>
      <w:proofErr w:type="spellStart"/>
      <w:r>
        <w:rPr>
          <w:rFonts w:cs="Times New Roman"/>
          <w:szCs w:val="24"/>
        </w:rPr>
        <w:t>Shirwynd</w:t>
      </w:r>
      <w:proofErr w:type="spellEnd"/>
      <w:r>
        <w:rPr>
          <w:rFonts w:cs="Times New Roman"/>
          <w:szCs w:val="24"/>
        </w:rPr>
        <w:t xml:space="preserve"> of Hathersage(q.v.),</w:t>
      </w:r>
    </w:p>
    <w:p w14:paraId="386D1B46" w14:textId="77777777" w:rsidR="00EC47D0" w:rsidRDefault="00EC47D0" w:rsidP="00EC47D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John </w:t>
      </w:r>
      <w:proofErr w:type="spellStart"/>
      <w:r>
        <w:rPr>
          <w:rFonts w:cs="Times New Roman"/>
          <w:szCs w:val="24"/>
        </w:rPr>
        <w:t>Magsone</w:t>
      </w:r>
      <w:proofErr w:type="spellEnd"/>
      <w:r>
        <w:rPr>
          <w:rFonts w:cs="Times New Roman"/>
          <w:szCs w:val="24"/>
        </w:rPr>
        <w:t xml:space="preserve"> of Hathersage(q.v.), John Balle of Mora, Nottinghamshire(q.v.),</w:t>
      </w:r>
    </w:p>
    <w:p w14:paraId="4CBC2931" w14:textId="77777777" w:rsidR="00EC47D0" w:rsidRDefault="00EC47D0" w:rsidP="00EC47D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William Cuttler of Chesterfield(q.v.), Roger </w:t>
      </w:r>
      <w:proofErr w:type="spellStart"/>
      <w:r>
        <w:rPr>
          <w:rFonts w:cs="Times New Roman"/>
          <w:szCs w:val="24"/>
        </w:rPr>
        <w:t>Rygot</w:t>
      </w:r>
      <w:proofErr w:type="spellEnd"/>
      <w:r>
        <w:rPr>
          <w:rFonts w:cs="Times New Roman"/>
          <w:szCs w:val="24"/>
        </w:rPr>
        <w:t xml:space="preserve"> of Chesterfield(q.v.)</w:t>
      </w:r>
    </w:p>
    <w:p w14:paraId="698511B1" w14:textId="77777777" w:rsidR="00EC47D0" w:rsidRDefault="00EC47D0" w:rsidP="00EC47D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William Webster of Chesterfield(q.v.).</w:t>
      </w:r>
    </w:p>
    <w:p w14:paraId="3104ABC9" w14:textId="77777777" w:rsidR="00EC47D0" w:rsidRDefault="00EC47D0" w:rsidP="00EC47D0">
      <w:pPr>
        <w:pStyle w:val="NoSpacing"/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t xml:space="preserve">(  </w:t>
      </w:r>
      <w:hyperlink r:id="rId6" w:history="1">
        <w:r w:rsidRPr="002C2C5B">
          <w:rPr>
            <w:rStyle w:val="Hyperlink"/>
          </w:rPr>
          <w:t>https://waalt.uh.edu/index.php/CP40/654:_K-Z</w:t>
        </w:r>
      </w:hyperlink>
      <w:r>
        <w:t xml:space="preserve"> )</w:t>
      </w:r>
    </w:p>
    <w:p w14:paraId="1B3F1ADC" w14:textId="77777777" w:rsidR="00EC47D0" w:rsidRDefault="00EC47D0" w:rsidP="00EC47D0">
      <w:pPr>
        <w:pStyle w:val="NoSpacing"/>
      </w:pPr>
    </w:p>
    <w:p w14:paraId="5EF61F6B" w14:textId="77777777" w:rsidR="00EC47D0" w:rsidRDefault="00EC47D0" w:rsidP="00EC47D0">
      <w:pPr>
        <w:pStyle w:val="NoSpacing"/>
      </w:pPr>
    </w:p>
    <w:p w14:paraId="2320403D" w14:textId="77777777" w:rsidR="00EC47D0" w:rsidRDefault="00EC47D0" w:rsidP="00EC47D0">
      <w:pPr>
        <w:pStyle w:val="NoSpacing"/>
      </w:pPr>
      <w:r>
        <w:t>20 June 2025</w:t>
      </w:r>
    </w:p>
    <w:p w14:paraId="1ADBF52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3DAF4" w14:textId="77777777" w:rsidR="00EC47D0" w:rsidRDefault="00EC47D0" w:rsidP="009139A6">
      <w:r>
        <w:separator/>
      </w:r>
    </w:p>
  </w:endnote>
  <w:endnote w:type="continuationSeparator" w:id="0">
    <w:p w14:paraId="46CB562B" w14:textId="77777777" w:rsidR="00EC47D0" w:rsidRDefault="00EC47D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EFBB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5B63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68D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F5338" w14:textId="77777777" w:rsidR="00EC47D0" w:rsidRDefault="00EC47D0" w:rsidP="009139A6">
      <w:r>
        <w:separator/>
      </w:r>
    </w:p>
  </w:footnote>
  <w:footnote w:type="continuationSeparator" w:id="0">
    <w:p w14:paraId="53E5868F" w14:textId="77777777" w:rsidR="00EC47D0" w:rsidRDefault="00EC47D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7A6F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7BFA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3297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7D0"/>
    <w:rsid w:val="000666E0"/>
    <w:rsid w:val="000A2E7A"/>
    <w:rsid w:val="001307AC"/>
    <w:rsid w:val="00190DFA"/>
    <w:rsid w:val="002510B7"/>
    <w:rsid w:val="00270799"/>
    <w:rsid w:val="002737D5"/>
    <w:rsid w:val="00357E4A"/>
    <w:rsid w:val="005B721E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EC47D0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8FBC8"/>
  <w15:chartTrackingRefBased/>
  <w15:docId w15:val="{0079F1E8-2E51-4CBF-924A-10137D169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C47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54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2025-06-20T14:59:00Z</dcterms:created>
  <dcterms:modified xsi:type="dcterms:W3CDTF">2025-06-20T15:00:00Z</dcterms:modified>
</cp:coreProperties>
</file>