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DF3E" w14:textId="77777777" w:rsidR="009F4873" w:rsidRDefault="009F4873" w:rsidP="009F4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01115AE" w14:textId="77777777" w:rsidR="009F4873" w:rsidRDefault="009F4873" w:rsidP="009F4873">
      <w:pPr>
        <w:pStyle w:val="NoSpacing"/>
        <w:rPr>
          <w:rFonts w:cs="Times New Roman"/>
          <w:szCs w:val="24"/>
        </w:rPr>
      </w:pPr>
    </w:p>
    <w:p w14:paraId="6A798AFA" w14:textId="77777777" w:rsidR="009F4873" w:rsidRDefault="009F4873" w:rsidP="009F4873">
      <w:pPr>
        <w:pStyle w:val="NoSpacing"/>
        <w:rPr>
          <w:rFonts w:cs="Times New Roman"/>
          <w:szCs w:val="24"/>
        </w:rPr>
      </w:pPr>
    </w:p>
    <w:p w14:paraId="53D57FB2" w14:textId="77777777" w:rsidR="009F4873" w:rsidRDefault="009F4873" w:rsidP="009F4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Cornwall.</w:t>
      </w:r>
    </w:p>
    <w:p w14:paraId="4090B890" w14:textId="77777777" w:rsidR="009F4873" w:rsidRDefault="009F4873" w:rsidP="009F4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0B05518B" w14:textId="77777777" w:rsidR="009F4873" w:rsidRDefault="009F4873" w:rsidP="009F4873">
      <w:pPr>
        <w:pStyle w:val="NoSpacing"/>
        <w:rPr>
          <w:rFonts w:cs="Times New Roman"/>
          <w:szCs w:val="24"/>
        </w:rPr>
      </w:pPr>
    </w:p>
    <w:p w14:paraId="6616042E" w14:textId="77777777" w:rsidR="009F4873" w:rsidRDefault="009F4873" w:rsidP="009F4873">
      <w:pPr>
        <w:pStyle w:val="NoSpacing"/>
        <w:rPr>
          <w:rFonts w:cs="Times New Roman"/>
          <w:szCs w:val="24"/>
        </w:rPr>
      </w:pPr>
    </w:p>
    <w:p w14:paraId="75AB4BDF" w14:textId="77777777" w:rsidR="009F4873" w:rsidRDefault="009F4873" w:rsidP="009F4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6F0735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D2B8" w14:textId="77777777" w:rsidR="009F4873" w:rsidRDefault="009F4873" w:rsidP="009139A6">
      <w:r>
        <w:separator/>
      </w:r>
    </w:p>
  </w:endnote>
  <w:endnote w:type="continuationSeparator" w:id="0">
    <w:p w14:paraId="7FFEB23E" w14:textId="77777777" w:rsidR="009F4873" w:rsidRDefault="009F48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AE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A1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2635" w14:textId="77777777" w:rsidR="009F4873" w:rsidRDefault="009F4873" w:rsidP="009139A6">
      <w:r>
        <w:separator/>
      </w:r>
    </w:p>
  </w:footnote>
  <w:footnote w:type="continuationSeparator" w:id="0">
    <w:p w14:paraId="6D37C26B" w14:textId="77777777" w:rsidR="009F4873" w:rsidRDefault="009F48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D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CA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47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73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4873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105"/>
  <w15:chartTrackingRefBased/>
  <w15:docId w15:val="{9E095515-5625-433F-AFBA-21FCA01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2025-01-30T18:27:00Z</dcterms:created>
  <dcterms:modified xsi:type="dcterms:W3CDTF">2025-01-30T18:27:00Z</dcterms:modified>
</cp:coreProperties>
</file>