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BD20" w14:textId="77777777" w:rsidR="00B71B99" w:rsidRDefault="00B71B99" w:rsidP="00B71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SALBROOK</w:t>
      </w:r>
      <w:r>
        <w:rPr>
          <w:rFonts w:cs="Times New Roman"/>
          <w:szCs w:val="24"/>
        </w:rPr>
        <w:t xml:space="preserve">         (fl.1459)</w:t>
      </w:r>
    </w:p>
    <w:p w14:paraId="25FE61DF" w14:textId="77777777" w:rsidR="00B71B99" w:rsidRDefault="00B71B99" w:rsidP="00B71B99">
      <w:pPr>
        <w:pStyle w:val="NoSpacing"/>
        <w:rPr>
          <w:rFonts w:cs="Times New Roman"/>
          <w:szCs w:val="24"/>
        </w:rPr>
      </w:pPr>
    </w:p>
    <w:p w14:paraId="2AFD7B69" w14:textId="77777777" w:rsidR="00B71B99" w:rsidRDefault="00B71B99" w:rsidP="00B71B99">
      <w:pPr>
        <w:pStyle w:val="NoSpacing"/>
        <w:rPr>
          <w:rFonts w:cs="Times New Roman"/>
          <w:szCs w:val="24"/>
        </w:rPr>
      </w:pPr>
    </w:p>
    <w:p w14:paraId="597424FD" w14:textId="77777777" w:rsidR="00B71B99" w:rsidRDefault="00B71B99" w:rsidP="00B71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Jun.1459</w:t>
      </w:r>
      <w:r>
        <w:rPr>
          <w:rFonts w:cs="Times New Roman"/>
          <w:szCs w:val="24"/>
        </w:rPr>
        <w:tab/>
        <w:t xml:space="preserve">John Laurence of </w:t>
      </w:r>
      <w:proofErr w:type="spellStart"/>
      <w:r>
        <w:rPr>
          <w:rFonts w:cs="Times New Roman"/>
          <w:szCs w:val="24"/>
        </w:rPr>
        <w:t>Wyboston</w:t>
      </w:r>
      <w:proofErr w:type="spellEnd"/>
      <w:r>
        <w:rPr>
          <w:rFonts w:cs="Times New Roman"/>
          <w:szCs w:val="24"/>
        </w:rPr>
        <w:t>, Bedfordshire(q.v.), was pardoned for not</w:t>
      </w:r>
    </w:p>
    <w:p w14:paraId="57BBE071" w14:textId="77777777" w:rsidR="00B71B99" w:rsidRDefault="00B71B99" w:rsidP="00B71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her touching a debt of 8 marks.</w:t>
      </w:r>
    </w:p>
    <w:p w14:paraId="5D9E236B" w14:textId="77777777" w:rsidR="00B71B99" w:rsidRDefault="00B71B99" w:rsidP="00B71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p.456)</w:t>
      </w:r>
    </w:p>
    <w:p w14:paraId="16C1ADF2" w14:textId="77777777" w:rsidR="00B71B99" w:rsidRDefault="00B71B99" w:rsidP="00B71B99">
      <w:pPr>
        <w:pStyle w:val="NoSpacing"/>
        <w:rPr>
          <w:rFonts w:cs="Times New Roman"/>
          <w:szCs w:val="24"/>
        </w:rPr>
      </w:pPr>
    </w:p>
    <w:p w14:paraId="1F3AC9E0" w14:textId="77777777" w:rsidR="00B71B99" w:rsidRDefault="00B71B99" w:rsidP="00B71B99">
      <w:pPr>
        <w:pStyle w:val="NoSpacing"/>
        <w:rPr>
          <w:rFonts w:cs="Times New Roman"/>
          <w:szCs w:val="24"/>
        </w:rPr>
      </w:pPr>
    </w:p>
    <w:p w14:paraId="2D5F4941" w14:textId="77777777" w:rsidR="00B71B99" w:rsidRDefault="00B71B99" w:rsidP="00B71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787BB2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2B4B" w14:textId="77777777" w:rsidR="00B71B99" w:rsidRDefault="00B71B99" w:rsidP="009139A6">
      <w:r>
        <w:separator/>
      </w:r>
    </w:p>
  </w:endnote>
  <w:endnote w:type="continuationSeparator" w:id="0">
    <w:p w14:paraId="5B385FEE" w14:textId="77777777" w:rsidR="00B71B99" w:rsidRDefault="00B71B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7C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AB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00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4D32" w14:textId="77777777" w:rsidR="00B71B99" w:rsidRDefault="00B71B99" w:rsidP="009139A6">
      <w:r>
        <w:separator/>
      </w:r>
    </w:p>
  </w:footnote>
  <w:footnote w:type="continuationSeparator" w:id="0">
    <w:p w14:paraId="7BB3EEEB" w14:textId="77777777" w:rsidR="00B71B99" w:rsidRDefault="00B71B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A3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0F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C5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1B9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6DA9"/>
  <w15:chartTrackingRefBased/>
  <w15:docId w15:val="{13750144-F14E-4AF8-B00D-E4589028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2025-07-15T14:40:00Z</dcterms:created>
  <dcterms:modified xsi:type="dcterms:W3CDTF">2025-07-15T14:40:00Z</dcterms:modified>
</cp:coreProperties>
</file>