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7A2E9" w14:textId="77777777" w:rsidR="003D7361" w:rsidRDefault="003D7361" w:rsidP="003D736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Michael SALESBURY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7011AF7D" w14:textId="77777777" w:rsidR="003D7361" w:rsidRDefault="003D7361" w:rsidP="003D736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1864F5C" w14:textId="77777777" w:rsidR="003D7361" w:rsidRDefault="003D7361" w:rsidP="003D736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89F6D7D" w14:textId="77777777" w:rsidR="003D7361" w:rsidRDefault="003D7361" w:rsidP="003D736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Oxford and suburbs the moiety of the taxes of a fifteenth and a tenth which were granted to the King at the last Parliament.   (C.F.R. 1405-13 p.183)</w:t>
      </w:r>
    </w:p>
    <w:p w14:paraId="273831FF" w14:textId="77777777" w:rsidR="003D7361" w:rsidRDefault="003D7361" w:rsidP="003D736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1E2D875" w14:textId="77777777" w:rsidR="003D7361" w:rsidRDefault="003D7361" w:rsidP="003D736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696CBA8" w14:textId="77777777" w:rsidR="003D7361" w:rsidRDefault="003D7361" w:rsidP="003D736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174B96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B3A3F" w14:textId="77777777" w:rsidR="003D7361" w:rsidRDefault="003D7361" w:rsidP="009139A6">
      <w:r>
        <w:separator/>
      </w:r>
    </w:p>
  </w:endnote>
  <w:endnote w:type="continuationSeparator" w:id="0">
    <w:p w14:paraId="44F00CC3" w14:textId="77777777" w:rsidR="003D7361" w:rsidRDefault="003D73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4A7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F44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489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CE8EF" w14:textId="77777777" w:rsidR="003D7361" w:rsidRDefault="003D7361" w:rsidP="009139A6">
      <w:r>
        <w:separator/>
      </w:r>
    </w:p>
  </w:footnote>
  <w:footnote w:type="continuationSeparator" w:id="0">
    <w:p w14:paraId="1DFEE79C" w14:textId="77777777" w:rsidR="003D7361" w:rsidRDefault="003D73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DBE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300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BED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61"/>
    <w:rsid w:val="000666E0"/>
    <w:rsid w:val="002510B7"/>
    <w:rsid w:val="00270799"/>
    <w:rsid w:val="003D736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E0D7"/>
  <w15:chartTrackingRefBased/>
  <w15:docId w15:val="{396C8FD1-ABB2-4EB0-A714-F2B35212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36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2024-12-29T12:26:00Z</dcterms:created>
  <dcterms:modified xsi:type="dcterms:W3CDTF">2024-12-29T12:27:00Z</dcterms:modified>
</cp:coreProperties>
</file>