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BC73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SALESBURY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11887F24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3C82491E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3BD0D9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AC80394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563E0A39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251B1529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1B078151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09F8B57B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2556D3E0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0B07F4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3CCB5F" w14:textId="77777777" w:rsidR="009B1AE6" w:rsidRDefault="009B1AE6" w:rsidP="009B1AE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1CBCE63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377E" w14:textId="77777777" w:rsidR="00A36DB1" w:rsidRDefault="00A36DB1" w:rsidP="00086E2C">
      <w:pPr>
        <w:spacing w:after="0" w:line="240" w:lineRule="auto"/>
      </w:pPr>
      <w:r>
        <w:separator/>
      </w:r>
    </w:p>
  </w:endnote>
  <w:endnote w:type="continuationSeparator" w:id="0">
    <w:p w14:paraId="4049D70A" w14:textId="77777777" w:rsidR="00A36DB1" w:rsidRDefault="00A36DB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7E4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7F9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B83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5FA6" w14:textId="77777777" w:rsidR="00A36DB1" w:rsidRDefault="00A36DB1" w:rsidP="00086E2C">
      <w:pPr>
        <w:spacing w:after="0" w:line="240" w:lineRule="auto"/>
      </w:pPr>
      <w:r>
        <w:separator/>
      </w:r>
    </w:p>
  </w:footnote>
  <w:footnote w:type="continuationSeparator" w:id="0">
    <w:p w14:paraId="3EDCCDCD" w14:textId="77777777" w:rsidR="00A36DB1" w:rsidRDefault="00A36DB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DBD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47A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5A4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E6"/>
    <w:rsid w:val="00086E2C"/>
    <w:rsid w:val="000A2E7A"/>
    <w:rsid w:val="002244B7"/>
    <w:rsid w:val="00314D94"/>
    <w:rsid w:val="005F41EF"/>
    <w:rsid w:val="00617568"/>
    <w:rsid w:val="006E68FA"/>
    <w:rsid w:val="009B1AE6"/>
    <w:rsid w:val="00A36DB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675D"/>
  <w15:chartTrackingRefBased/>
  <w15:docId w15:val="{A99AC4E6-765C-4576-8C88-338532B1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B1AE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B1A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54</Words>
  <Characters>330</Characters>
  <Application>Microsoft Office Word</Application>
  <DocSecurity>0</DocSecurity>
  <Lines>15</Lines>
  <Paragraphs>11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2025-12-15T21:40:00Z</dcterms:created>
  <dcterms:modified xsi:type="dcterms:W3CDTF">2025-12-15T21:42:00Z</dcterms:modified>
</cp:coreProperties>
</file>