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16B0" w14:textId="77777777" w:rsidR="00804832" w:rsidRDefault="00804832" w:rsidP="008048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SALEWEY</w:t>
      </w:r>
      <w:r>
        <w:rPr>
          <w:rFonts w:cs="Times New Roman"/>
          <w:szCs w:val="24"/>
        </w:rPr>
        <w:t xml:space="preserve">        (fl.1416)</w:t>
      </w:r>
    </w:p>
    <w:p w14:paraId="09C556F3" w14:textId="77777777" w:rsidR="00804832" w:rsidRDefault="00804832" w:rsidP="008048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Cannock.</w:t>
      </w:r>
    </w:p>
    <w:p w14:paraId="72A5693D" w14:textId="77777777" w:rsidR="00804832" w:rsidRDefault="00804832" w:rsidP="00804832">
      <w:pPr>
        <w:pStyle w:val="NoSpacing"/>
        <w:rPr>
          <w:rFonts w:cs="Times New Roman"/>
          <w:szCs w:val="24"/>
        </w:rPr>
      </w:pPr>
    </w:p>
    <w:p w14:paraId="4EC33582" w14:textId="77777777" w:rsidR="00804832" w:rsidRDefault="00804832" w:rsidP="00804832">
      <w:pPr>
        <w:pStyle w:val="NoSpacing"/>
        <w:rPr>
          <w:rFonts w:cs="Times New Roman"/>
          <w:szCs w:val="24"/>
        </w:rPr>
      </w:pPr>
    </w:p>
    <w:p w14:paraId="31E888E1" w14:textId="77777777" w:rsidR="00804832" w:rsidRDefault="00804832" w:rsidP="00804832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Staffordshire</w:t>
      </w:r>
    </w:p>
    <w:p w14:paraId="40D7F29C" w14:textId="77777777" w:rsidR="00804832" w:rsidRDefault="00804832" w:rsidP="00804832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37832077" w14:textId="77777777" w:rsidR="00804832" w:rsidRPr="00FD1E72" w:rsidRDefault="00804832" w:rsidP="00804832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C814E3F" w14:textId="77777777" w:rsidR="00804832" w:rsidRDefault="00804832" w:rsidP="00804832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47A398A2" w14:textId="77777777" w:rsidR="00804832" w:rsidRDefault="00804832" w:rsidP="00804832">
      <w:pPr>
        <w:pStyle w:val="NoSpacing"/>
      </w:pPr>
    </w:p>
    <w:p w14:paraId="6A235F35" w14:textId="77777777" w:rsidR="00804832" w:rsidRDefault="00804832" w:rsidP="00804832">
      <w:pPr>
        <w:pStyle w:val="NoSpacing"/>
      </w:pPr>
    </w:p>
    <w:p w14:paraId="6A0864B8" w14:textId="77777777" w:rsidR="00804832" w:rsidRDefault="00804832" w:rsidP="00804832">
      <w:pPr>
        <w:pStyle w:val="NoSpacing"/>
      </w:pPr>
      <w:r>
        <w:t>17 September 2025</w:t>
      </w:r>
    </w:p>
    <w:p w14:paraId="29BC97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80E66" w14:textId="77777777" w:rsidR="00804832" w:rsidRDefault="00804832" w:rsidP="009139A6">
      <w:r>
        <w:separator/>
      </w:r>
    </w:p>
  </w:endnote>
  <w:endnote w:type="continuationSeparator" w:id="0">
    <w:p w14:paraId="3FCC8544" w14:textId="77777777" w:rsidR="00804832" w:rsidRDefault="008048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51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57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8D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6960" w14:textId="77777777" w:rsidR="00804832" w:rsidRDefault="00804832" w:rsidP="009139A6">
      <w:r>
        <w:separator/>
      </w:r>
    </w:p>
  </w:footnote>
  <w:footnote w:type="continuationSeparator" w:id="0">
    <w:p w14:paraId="7F0FCD2F" w14:textId="77777777" w:rsidR="00804832" w:rsidRDefault="008048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91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72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D7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32"/>
    <w:rsid w:val="000666E0"/>
    <w:rsid w:val="000A2E7A"/>
    <w:rsid w:val="000B4518"/>
    <w:rsid w:val="001307AC"/>
    <w:rsid w:val="00190DFA"/>
    <w:rsid w:val="002510B7"/>
    <w:rsid w:val="00270799"/>
    <w:rsid w:val="002737D5"/>
    <w:rsid w:val="00357E4A"/>
    <w:rsid w:val="005C130B"/>
    <w:rsid w:val="0080483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FE9FC"/>
  <w15:chartTrackingRefBased/>
  <w15:docId w15:val="{980D633D-73A6-470E-A2B9-5EC393EC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2025-09-21T18:55:00Z</dcterms:created>
  <dcterms:modified xsi:type="dcterms:W3CDTF">2025-09-21T18:55:00Z</dcterms:modified>
</cp:coreProperties>
</file>