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8D9F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SALISBURY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6E9DBBD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49FA65F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BE53A5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9B9F34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0378BEC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DFFA44B" w14:textId="77777777" w:rsidR="009310F6" w:rsidRPr="00065994" w:rsidRDefault="009310F6" w:rsidP="009310F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34E96A1" w14:textId="77777777" w:rsidR="009310F6" w:rsidRDefault="009310F6" w:rsidP="009310F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8F57FF9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3B32FF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203BAD" w14:textId="77777777" w:rsidR="009310F6" w:rsidRDefault="009310F6" w:rsidP="009310F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13 May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7DF8E4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A1F0" w14:textId="77777777" w:rsidR="009310F6" w:rsidRDefault="009310F6" w:rsidP="009139A6">
      <w:r>
        <w:separator/>
      </w:r>
    </w:p>
  </w:endnote>
  <w:endnote w:type="continuationSeparator" w:id="0">
    <w:p w14:paraId="104E0FF3" w14:textId="77777777" w:rsidR="009310F6" w:rsidRDefault="009310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4A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9E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6E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A53F" w14:textId="77777777" w:rsidR="009310F6" w:rsidRDefault="009310F6" w:rsidP="009139A6">
      <w:r>
        <w:separator/>
      </w:r>
    </w:p>
  </w:footnote>
  <w:footnote w:type="continuationSeparator" w:id="0">
    <w:p w14:paraId="16809765" w14:textId="77777777" w:rsidR="009310F6" w:rsidRDefault="009310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70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45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B7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F6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5C130B"/>
    <w:rsid w:val="00826F5C"/>
    <w:rsid w:val="009139A6"/>
    <w:rsid w:val="009310F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B92E"/>
  <w15:chartTrackingRefBased/>
  <w15:docId w15:val="{12F9B59B-E9B2-4462-A023-29BE9E3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2025-05-13T18:56:00Z</dcterms:created>
  <dcterms:modified xsi:type="dcterms:W3CDTF">2025-05-13T18:57:00Z</dcterms:modified>
</cp:coreProperties>
</file>