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E965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SALKAND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24683B6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637A38D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8A33AD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3ED2EBD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D270006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C38A737" w14:textId="77777777" w:rsidR="000462AA" w:rsidRPr="00065994" w:rsidRDefault="000462AA" w:rsidP="000462A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2473DC4C" w14:textId="77777777" w:rsidR="000462AA" w:rsidRDefault="000462AA" w:rsidP="000462A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BD71812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C31074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5B0889" w14:textId="77777777" w:rsidR="000462AA" w:rsidRDefault="000462AA" w:rsidP="000462A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344E91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54BA" w14:textId="77777777" w:rsidR="000462AA" w:rsidRDefault="000462AA" w:rsidP="009139A6">
      <w:r>
        <w:separator/>
      </w:r>
    </w:p>
  </w:endnote>
  <w:endnote w:type="continuationSeparator" w:id="0">
    <w:p w14:paraId="2343EFE4" w14:textId="77777777" w:rsidR="000462AA" w:rsidRDefault="000462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5A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9A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9A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8469" w14:textId="77777777" w:rsidR="000462AA" w:rsidRDefault="000462AA" w:rsidP="009139A6">
      <w:r>
        <w:separator/>
      </w:r>
    </w:p>
  </w:footnote>
  <w:footnote w:type="continuationSeparator" w:id="0">
    <w:p w14:paraId="5A7568A5" w14:textId="77777777" w:rsidR="000462AA" w:rsidRDefault="000462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C3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A4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C8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AA"/>
    <w:rsid w:val="000462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C249"/>
  <w15:chartTrackingRefBased/>
  <w15:docId w15:val="{E84AECE1-2D20-4A1D-859D-FC363A6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2025-07-20T19:29:00Z</dcterms:created>
  <dcterms:modified xsi:type="dcterms:W3CDTF">2025-07-20T19:30:00Z</dcterms:modified>
</cp:coreProperties>
</file>