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B06E" w14:textId="77777777" w:rsidR="0045025A" w:rsidRDefault="0045025A" w:rsidP="0045025A">
      <w:pPr>
        <w:pStyle w:val="NoSpacing"/>
      </w:pPr>
      <w:r>
        <w:rPr>
          <w:u w:val="single"/>
        </w:rPr>
        <w:t>Katherine SALKELD</w:t>
      </w:r>
      <w:r>
        <w:t xml:space="preserve">        (d.1500)</w:t>
      </w:r>
    </w:p>
    <w:p w14:paraId="6043615F" w14:textId="77777777" w:rsidR="0045025A" w:rsidRDefault="0045025A" w:rsidP="0045025A">
      <w:pPr>
        <w:pStyle w:val="NoSpacing"/>
      </w:pPr>
    </w:p>
    <w:p w14:paraId="13FB6B8E" w14:textId="77777777" w:rsidR="0045025A" w:rsidRDefault="0045025A" w:rsidP="0045025A">
      <w:pPr>
        <w:pStyle w:val="NoSpacing"/>
      </w:pPr>
    </w:p>
    <w:p w14:paraId="2F59EB99" w14:textId="77777777" w:rsidR="0045025A" w:rsidRDefault="0045025A" w:rsidP="0045025A">
      <w:pPr>
        <w:pStyle w:val="NoSpacing"/>
      </w:pPr>
      <w:r>
        <w:t>Daughter of Sir Richard Salkeld(q.v.) and his wife, Jane Vaux(q.v.).</w:t>
      </w:r>
    </w:p>
    <w:p w14:paraId="27B00B39" w14:textId="77777777" w:rsidR="0045025A" w:rsidRDefault="0045025A" w:rsidP="0045025A">
      <w:pPr>
        <w:pStyle w:val="NoSpacing"/>
      </w:pPr>
      <w:r>
        <w:t>(UK and Ireland, Find A Grave Index, 1300’s – current)</w:t>
      </w:r>
    </w:p>
    <w:p w14:paraId="27AB5DDA" w14:textId="77777777" w:rsidR="0045025A" w:rsidRDefault="0045025A" w:rsidP="0045025A">
      <w:pPr>
        <w:pStyle w:val="NoSpacing"/>
      </w:pPr>
      <w:r>
        <w:t>1 = Thomas Salkeld(d.1478).     (ibid.)</w:t>
      </w:r>
    </w:p>
    <w:p w14:paraId="743C4D5B" w14:textId="77777777" w:rsidR="0045025A" w:rsidRDefault="0045025A" w:rsidP="0045025A">
      <w:pPr>
        <w:pStyle w:val="NoSpacing"/>
      </w:pPr>
    </w:p>
    <w:p w14:paraId="4870A21B" w14:textId="77777777" w:rsidR="0045025A" w:rsidRDefault="0045025A" w:rsidP="0045025A">
      <w:pPr>
        <w:pStyle w:val="NoSpacing"/>
      </w:pPr>
      <w:r>
        <w:t>2 = Christopher Curwen(d.1499).   (ibid.)</w:t>
      </w:r>
    </w:p>
    <w:p w14:paraId="2407BE00" w14:textId="77777777" w:rsidR="0045025A" w:rsidRDefault="0045025A" w:rsidP="0045025A">
      <w:pPr>
        <w:pStyle w:val="NoSpacing"/>
      </w:pPr>
      <w:r>
        <w:t>Sons:   Thomas and Richard.     (ibid.)</w:t>
      </w:r>
    </w:p>
    <w:p w14:paraId="5810D7D2" w14:textId="77777777" w:rsidR="0045025A" w:rsidRDefault="0045025A" w:rsidP="0045025A">
      <w:pPr>
        <w:pStyle w:val="NoSpacing"/>
      </w:pPr>
    </w:p>
    <w:p w14:paraId="19347A9E" w14:textId="77777777" w:rsidR="0045025A" w:rsidRDefault="0045025A" w:rsidP="0045025A">
      <w:pPr>
        <w:pStyle w:val="NoSpacing"/>
      </w:pPr>
    </w:p>
    <w:p w14:paraId="0D50C563" w14:textId="77777777" w:rsidR="0045025A" w:rsidRDefault="0045025A" w:rsidP="0045025A">
      <w:pPr>
        <w:pStyle w:val="NoSpacing"/>
      </w:pPr>
      <w:r>
        <w:t>14 Nov.1500</w:t>
      </w:r>
      <w:r>
        <w:tab/>
        <w:t>She died.   (ibid.)</w:t>
      </w:r>
    </w:p>
    <w:p w14:paraId="6EB10D1A" w14:textId="77777777" w:rsidR="0045025A" w:rsidRDefault="0045025A" w:rsidP="0045025A">
      <w:pPr>
        <w:pStyle w:val="NoSpacing"/>
      </w:pPr>
    </w:p>
    <w:p w14:paraId="195089BF" w14:textId="77777777" w:rsidR="0045025A" w:rsidRDefault="0045025A" w:rsidP="0045025A">
      <w:pPr>
        <w:pStyle w:val="NoSpacing"/>
      </w:pPr>
    </w:p>
    <w:p w14:paraId="41C11C0F" w14:textId="77777777" w:rsidR="0045025A" w:rsidRDefault="0045025A" w:rsidP="0045025A">
      <w:pPr>
        <w:pStyle w:val="NoSpacing"/>
      </w:pPr>
      <w:r>
        <w:t>21 August 2025</w:t>
      </w:r>
    </w:p>
    <w:p w14:paraId="6C1707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B0F7" w14:textId="77777777" w:rsidR="0045025A" w:rsidRDefault="0045025A" w:rsidP="009139A6">
      <w:r>
        <w:separator/>
      </w:r>
    </w:p>
  </w:endnote>
  <w:endnote w:type="continuationSeparator" w:id="0">
    <w:p w14:paraId="75F233FC" w14:textId="77777777" w:rsidR="0045025A" w:rsidRDefault="004502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B4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23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34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100B" w14:textId="77777777" w:rsidR="0045025A" w:rsidRDefault="0045025A" w:rsidP="009139A6">
      <w:r>
        <w:separator/>
      </w:r>
    </w:p>
  </w:footnote>
  <w:footnote w:type="continuationSeparator" w:id="0">
    <w:p w14:paraId="105D8BE7" w14:textId="77777777" w:rsidR="0045025A" w:rsidRDefault="004502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42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2D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B2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A"/>
    <w:rsid w:val="000666E0"/>
    <w:rsid w:val="000A2E7A"/>
    <w:rsid w:val="001307AC"/>
    <w:rsid w:val="00190DFA"/>
    <w:rsid w:val="002510B7"/>
    <w:rsid w:val="00270799"/>
    <w:rsid w:val="002737D5"/>
    <w:rsid w:val="00357E4A"/>
    <w:rsid w:val="004502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67E7"/>
  <w15:chartTrackingRefBased/>
  <w15:docId w15:val="{338CCB67-E7ED-45DF-85FB-D130549A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2025-08-21T10:30:00Z</dcterms:created>
  <dcterms:modified xsi:type="dcterms:W3CDTF">2025-08-21T10:31:00Z</dcterms:modified>
</cp:coreProperties>
</file>