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FE079" w14:textId="77777777" w:rsidR="00EB4AC2" w:rsidRDefault="00EB4AC2" w:rsidP="00EB4AC2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Thomas SALKELD</w:t>
      </w:r>
      <w:r>
        <w:t xml:space="preserve">      (1400-1473)</w:t>
      </w:r>
    </w:p>
    <w:p w14:paraId="3B234D30" w14:textId="77777777" w:rsidR="00EB4AC2" w:rsidRDefault="00EB4AC2" w:rsidP="00EB4AC2">
      <w:pPr>
        <w:pStyle w:val="NoSpacing"/>
        <w:tabs>
          <w:tab w:val="left" w:pos="810"/>
          <w:tab w:val="left" w:pos="1440"/>
        </w:tabs>
      </w:pPr>
      <w:r>
        <w:t xml:space="preserve">of </w:t>
      </w:r>
      <w:proofErr w:type="spellStart"/>
      <w:r>
        <w:t>Shap</w:t>
      </w:r>
      <w:proofErr w:type="spellEnd"/>
      <w:r>
        <w:t>, Cumberland.</w:t>
      </w:r>
    </w:p>
    <w:p w14:paraId="5454EC00" w14:textId="77777777" w:rsidR="00EB4AC2" w:rsidRDefault="00EB4AC2" w:rsidP="00EB4AC2">
      <w:pPr>
        <w:pStyle w:val="NoSpacing"/>
        <w:tabs>
          <w:tab w:val="left" w:pos="810"/>
          <w:tab w:val="left" w:pos="1440"/>
        </w:tabs>
      </w:pPr>
    </w:p>
    <w:p w14:paraId="58EE935D" w14:textId="77777777" w:rsidR="00EB4AC2" w:rsidRDefault="00EB4AC2" w:rsidP="00EB4AC2">
      <w:pPr>
        <w:pStyle w:val="NoSpacing"/>
        <w:tabs>
          <w:tab w:val="left" w:pos="810"/>
          <w:tab w:val="left" w:pos="1440"/>
        </w:tabs>
      </w:pPr>
    </w:p>
    <w:p w14:paraId="53984F0B" w14:textId="77777777" w:rsidR="00EB4AC2" w:rsidRDefault="00EB4AC2" w:rsidP="00EB4AC2">
      <w:pPr>
        <w:pStyle w:val="NoSpacing"/>
        <w:tabs>
          <w:tab w:val="left" w:pos="810"/>
          <w:tab w:val="left" w:pos="1440"/>
        </w:tabs>
      </w:pPr>
      <w:r>
        <w:t>Son of Thomas Salkeld.</w:t>
      </w:r>
    </w:p>
    <w:p w14:paraId="151D474B" w14:textId="77777777" w:rsidR="00EB4AC2" w:rsidRDefault="00EB4AC2" w:rsidP="00EB4AC2">
      <w:pPr>
        <w:pStyle w:val="NoSpacing"/>
        <w:tabs>
          <w:tab w:val="left" w:pos="810"/>
          <w:tab w:val="left" w:pos="1440"/>
        </w:tabs>
      </w:pPr>
      <w:r>
        <w:t>(UK and Ireland, Find A Grave Index, 1300’s – current)</w:t>
      </w:r>
    </w:p>
    <w:p w14:paraId="1F44CA1C" w14:textId="77777777" w:rsidR="00EB4AC2" w:rsidRDefault="00EB4AC2" w:rsidP="00EB4AC2">
      <w:pPr>
        <w:pStyle w:val="NoSpacing"/>
        <w:tabs>
          <w:tab w:val="left" w:pos="810"/>
          <w:tab w:val="left" w:pos="1440"/>
        </w:tabs>
      </w:pPr>
      <w:r>
        <w:t>= Katherine Salkeld(q.v.).   (ibid.)</w:t>
      </w:r>
    </w:p>
    <w:p w14:paraId="2D0A610D" w14:textId="77777777" w:rsidR="00EB4AC2" w:rsidRDefault="00EB4AC2" w:rsidP="00EB4AC2">
      <w:pPr>
        <w:pStyle w:val="NoSpacing"/>
        <w:tabs>
          <w:tab w:val="left" w:pos="810"/>
          <w:tab w:val="left" w:pos="1440"/>
        </w:tabs>
      </w:pPr>
      <w:r>
        <w:t>Sons:   Thomas and Richard.   (ibid.)</w:t>
      </w:r>
    </w:p>
    <w:p w14:paraId="0239F124" w14:textId="77777777" w:rsidR="00EB4AC2" w:rsidRDefault="00EB4AC2" w:rsidP="00EB4AC2">
      <w:pPr>
        <w:pStyle w:val="NoSpacing"/>
        <w:tabs>
          <w:tab w:val="left" w:pos="810"/>
          <w:tab w:val="left" w:pos="1440"/>
        </w:tabs>
      </w:pPr>
    </w:p>
    <w:p w14:paraId="03E49526" w14:textId="77777777" w:rsidR="00EB4AC2" w:rsidRDefault="00EB4AC2" w:rsidP="00EB4AC2">
      <w:pPr>
        <w:pStyle w:val="NoSpacing"/>
        <w:tabs>
          <w:tab w:val="left" w:pos="810"/>
          <w:tab w:val="left" w:pos="1440"/>
        </w:tabs>
      </w:pPr>
    </w:p>
    <w:p w14:paraId="733A8694" w14:textId="77777777" w:rsidR="00EB4AC2" w:rsidRDefault="00EB4AC2" w:rsidP="00EB4AC2">
      <w:pPr>
        <w:pStyle w:val="NoSpacing"/>
        <w:tabs>
          <w:tab w:val="left" w:pos="810"/>
          <w:tab w:val="left" w:pos="1440"/>
        </w:tabs>
      </w:pPr>
      <w:r>
        <w:t>6 September 2025</w:t>
      </w:r>
    </w:p>
    <w:p w14:paraId="34E202C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3690F" w14:textId="77777777" w:rsidR="00EB4AC2" w:rsidRDefault="00EB4AC2" w:rsidP="009139A6">
      <w:r>
        <w:separator/>
      </w:r>
    </w:p>
  </w:endnote>
  <w:endnote w:type="continuationSeparator" w:id="0">
    <w:p w14:paraId="012E95FD" w14:textId="77777777" w:rsidR="00EB4AC2" w:rsidRDefault="00EB4AC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91FF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7881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6CB2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D1594" w14:textId="77777777" w:rsidR="00EB4AC2" w:rsidRDefault="00EB4AC2" w:rsidP="009139A6">
      <w:r>
        <w:separator/>
      </w:r>
    </w:p>
  </w:footnote>
  <w:footnote w:type="continuationSeparator" w:id="0">
    <w:p w14:paraId="15A10A8F" w14:textId="77777777" w:rsidR="00EB4AC2" w:rsidRDefault="00EB4AC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3C99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A4BE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152A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AC2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BF53C3"/>
    <w:rsid w:val="00C71834"/>
    <w:rsid w:val="00CB4ED9"/>
    <w:rsid w:val="00D72F1F"/>
    <w:rsid w:val="00DE227A"/>
    <w:rsid w:val="00E61DA6"/>
    <w:rsid w:val="00EB3209"/>
    <w:rsid w:val="00EB4AC2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4EBC9"/>
  <w15:chartTrackingRefBased/>
  <w15:docId w15:val="{920FF8A5-EBFE-4B11-A059-CA0C51C6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2025-09-08T21:11:00Z</dcterms:created>
  <dcterms:modified xsi:type="dcterms:W3CDTF">2025-09-08T21:12:00Z</dcterms:modified>
</cp:coreProperties>
</file>