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0F81D" w14:textId="77777777" w:rsidR="00CA653C" w:rsidRDefault="00CA653C" w:rsidP="00CA65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SALKELD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249B6055" w14:textId="77777777" w:rsidR="00CA653C" w:rsidRDefault="00CA653C" w:rsidP="00CA65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77CB50A7" w14:textId="77777777" w:rsidR="00CA653C" w:rsidRDefault="00CA653C" w:rsidP="00CA653C">
      <w:pPr>
        <w:pStyle w:val="NoSpacing"/>
        <w:rPr>
          <w:rFonts w:cs="Times New Roman"/>
          <w:szCs w:val="24"/>
        </w:rPr>
      </w:pPr>
    </w:p>
    <w:p w14:paraId="4DE20436" w14:textId="77777777" w:rsidR="00CA653C" w:rsidRDefault="00CA653C" w:rsidP="00CA653C">
      <w:pPr>
        <w:pStyle w:val="NoSpacing"/>
        <w:rPr>
          <w:rFonts w:cs="Times New Roman"/>
          <w:szCs w:val="24"/>
        </w:rPr>
      </w:pPr>
    </w:p>
    <w:p w14:paraId="72C87B08" w14:textId="77777777" w:rsidR="00CA653C" w:rsidRDefault="00CA653C" w:rsidP="00CA65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 xml:space="preserve">He became a Freeman. Former apprentice of John </w:t>
      </w:r>
      <w:proofErr w:type="spellStart"/>
      <w:r>
        <w:rPr>
          <w:rFonts w:cs="Times New Roman"/>
          <w:szCs w:val="24"/>
        </w:rPr>
        <w:t>Fynkel</w:t>
      </w:r>
      <w:proofErr w:type="spellEnd"/>
      <w:r>
        <w:rPr>
          <w:rFonts w:cs="Times New Roman"/>
          <w:szCs w:val="24"/>
        </w:rPr>
        <w:t>(q.v.).</w:t>
      </w:r>
    </w:p>
    <w:p w14:paraId="1024E5EF" w14:textId="77777777" w:rsidR="00CA653C" w:rsidRPr="002F40BE" w:rsidRDefault="00CA653C" w:rsidP="00CA65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01262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295B765" w14:textId="77777777" w:rsidR="00CA653C" w:rsidRDefault="00CA653C" w:rsidP="00CA653C">
      <w:pPr>
        <w:pStyle w:val="NoSpacing"/>
        <w:rPr>
          <w:rFonts w:cs="Times New Roman"/>
          <w:szCs w:val="24"/>
        </w:rPr>
      </w:pPr>
    </w:p>
    <w:p w14:paraId="74A99905" w14:textId="77777777" w:rsidR="00CA653C" w:rsidRDefault="00CA653C" w:rsidP="00CA653C">
      <w:pPr>
        <w:pStyle w:val="NoSpacing"/>
        <w:rPr>
          <w:rFonts w:cs="Times New Roman"/>
          <w:szCs w:val="24"/>
        </w:rPr>
      </w:pPr>
    </w:p>
    <w:p w14:paraId="2960546C" w14:textId="77777777" w:rsidR="00CA653C" w:rsidRDefault="00CA653C" w:rsidP="00CA65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December 2024</w:t>
      </w:r>
    </w:p>
    <w:p w14:paraId="4A4821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C5AD7" w14:textId="77777777" w:rsidR="00CA653C" w:rsidRDefault="00CA653C" w:rsidP="009139A6">
      <w:r>
        <w:separator/>
      </w:r>
    </w:p>
  </w:endnote>
  <w:endnote w:type="continuationSeparator" w:id="0">
    <w:p w14:paraId="4EC5312C" w14:textId="77777777" w:rsidR="00CA653C" w:rsidRDefault="00CA65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CB7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9AF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5D8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464AD" w14:textId="77777777" w:rsidR="00CA653C" w:rsidRDefault="00CA653C" w:rsidP="009139A6">
      <w:r>
        <w:separator/>
      </w:r>
    </w:p>
  </w:footnote>
  <w:footnote w:type="continuationSeparator" w:id="0">
    <w:p w14:paraId="2BDEE4CB" w14:textId="77777777" w:rsidR="00CA653C" w:rsidRDefault="00CA65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BA6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804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4F6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3C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A653C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32E38"/>
  <w15:chartTrackingRefBased/>
  <w15:docId w15:val="{2B69B3C5-9E1B-444B-A381-5F15A59F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A65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2024-12-21T21:55:00Z</dcterms:created>
  <dcterms:modified xsi:type="dcterms:W3CDTF">2024-12-21T21:56:00Z</dcterms:modified>
</cp:coreProperties>
</file>