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5EEF3" w14:textId="77777777" w:rsidR="0026074F" w:rsidRDefault="0026074F" w:rsidP="0026074F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Thomas SALKELDE</w:t>
      </w:r>
      <w:r>
        <w:t xml:space="preserve">       (fl.1463)</w:t>
      </w:r>
    </w:p>
    <w:p w14:paraId="443CC428" w14:textId="77777777" w:rsidR="0026074F" w:rsidRDefault="0026074F" w:rsidP="0026074F">
      <w:pPr>
        <w:pStyle w:val="NoSpacing"/>
        <w:tabs>
          <w:tab w:val="left" w:pos="810"/>
          <w:tab w:val="left" w:pos="1440"/>
        </w:tabs>
      </w:pPr>
      <w:r>
        <w:t>Gentleman.</w:t>
      </w:r>
    </w:p>
    <w:p w14:paraId="6A3E113D" w14:textId="77777777" w:rsidR="0026074F" w:rsidRDefault="0026074F" w:rsidP="0026074F">
      <w:pPr>
        <w:pStyle w:val="NoSpacing"/>
        <w:tabs>
          <w:tab w:val="left" w:pos="810"/>
          <w:tab w:val="left" w:pos="1440"/>
        </w:tabs>
      </w:pPr>
    </w:p>
    <w:p w14:paraId="6A2841C6" w14:textId="77777777" w:rsidR="0026074F" w:rsidRDefault="0026074F" w:rsidP="0026074F">
      <w:pPr>
        <w:pStyle w:val="NoSpacing"/>
        <w:tabs>
          <w:tab w:val="left" w:pos="810"/>
          <w:tab w:val="left" w:pos="1440"/>
        </w:tabs>
      </w:pPr>
    </w:p>
    <w:p w14:paraId="2570495C" w14:textId="77777777" w:rsidR="0026074F" w:rsidRDefault="0026074F" w:rsidP="0026074F">
      <w:pPr>
        <w:pStyle w:val="NoSpacing"/>
        <w:tabs>
          <w:tab w:val="left" w:pos="810"/>
          <w:tab w:val="left" w:pos="1440"/>
        </w:tabs>
      </w:pPr>
      <w:r>
        <w:t xml:space="preserve">  1 Jun.1463</w:t>
      </w:r>
      <w:r>
        <w:tab/>
        <w:t xml:space="preserve">He was granted </w:t>
      </w:r>
      <w:proofErr w:type="gramStart"/>
      <w:r>
        <w:t>a general</w:t>
      </w:r>
      <w:proofErr w:type="gramEnd"/>
      <w:r>
        <w:t xml:space="preserve"> pardon </w:t>
      </w:r>
      <w:proofErr w:type="gramStart"/>
      <w:r>
        <w:t>of</w:t>
      </w:r>
      <w:proofErr w:type="gramEnd"/>
      <w:r>
        <w:t xml:space="preserve"> all offences committed by him before</w:t>
      </w:r>
    </w:p>
    <w:p w14:paraId="5FBB0EA2" w14:textId="77777777" w:rsidR="0026074F" w:rsidRDefault="0026074F" w:rsidP="0026074F">
      <w:pPr>
        <w:pStyle w:val="NoSpacing"/>
        <w:tabs>
          <w:tab w:val="left" w:pos="810"/>
          <w:tab w:val="left" w:pos="1440"/>
        </w:tabs>
      </w:pPr>
      <w:r>
        <w:tab/>
      </w:r>
      <w:r>
        <w:tab/>
        <w:t>26 May last.      (C.P.R. 1461-67 p.271)</w:t>
      </w:r>
    </w:p>
    <w:p w14:paraId="262D503E" w14:textId="77777777" w:rsidR="0026074F" w:rsidRDefault="0026074F" w:rsidP="0026074F">
      <w:pPr>
        <w:pStyle w:val="NoSpacing"/>
        <w:tabs>
          <w:tab w:val="left" w:pos="810"/>
          <w:tab w:val="left" w:pos="1440"/>
        </w:tabs>
      </w:pPr>
    </w:p>
    <w:p w14:paraId="336C29E0" w14:textId="77777777" w:rsidR="0026074F" w:rsidRDefault="0026074F" w:rsidP="0026074F">
      <w:pPr>
        <w:pStyle w:val="NoSpacing"/>
        <w:tabs>
          <w:tab w:val="left" w:pos="810"/>
          <w:tab w:val="left" w:pos="1440"/>
        </w:tabs>
      </w:pPr>
    </w:p>
    <w:p w14:paraId="578F3790" w14:textId="77777777" w:rsidR="0026074F" w:rsidRDefault="0026074F" w:rsidP="0026074F">
      <w:pPr>
        <w:pStyle w:val="NoSpacing"/>
        <w:tabs>
          <w:tab w:val="left" w:pos="810"/>
          <w:tab w:val="left" w:pos="1440"/>
        </w:tabs>
      </w:pPr>
      <w:r>
        <w:t>3 September 2025</w:t>
      </w:r>
    </w:p>
    <w:p w14:paraId="5764003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11A34" w14:textId="77777777" w:rsidR="0026074F" w:rsidRDefault="0026074F" w:rsidP="009139A6">
      <w:r>
        <w:separator/>
      </w:r>
    </w:p>
  </w:endnote>
  <w:endnote w:type="continuationSeparator" w:id="0">
    <w:p w14:paraId="5C0AA70C" w14:textId="77777777" w:rsidR="0026074F" w:rsidRDefault="002607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ABC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CAFE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BE8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DCC9E" w14:textId="77777777" w:rsidR="0026074F" w:rsidRDefault="0026074F" w:rsidP="009139A6">
      <w:r>
        <w:separator/>
      </w:r>
    </w:p>
  </w:footnote>
  <w:footnote w:type="continuationSeparator" w:id="0">
    <w:p w14:paraId="1415D190" w14:textId="77777777" w:rsidR="0026074F" w:rsidRDefault="002607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8E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6A7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B986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4F"/>
    <w:rsid w:val="000666E0"/>
    <w:rsid w:val="000A2E7A"/>
    <w:rsid w:val="001307AC"/>
    <w:rsid w:val="00190DFA"/>
    <w:rsid w:val="002510B7"/>
    <w:rsid w:val="0026074F"/>
    <w:rsid w:val="00270799"/>
    <w:rsid w:val="002737D5"/>
    <w:rsid w:val="00357E4A"/>
    <w:rsid w:val="0046002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2B5BE"/>
  <w15:chartTrackingRefBased/>
  <w15:docId w15:val="{251AA041-FC9F-4F2D-81F4-8F4D5DA4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2025-09-05T20:02:00Z</dcterms:created>
  <dcterms:modified xsi:type="dcterms:W3CDTF">2025-09-05T20:02:00Z</dcterms:modified>
</cp:coreProperties>
</file>