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1B57D" w14:textId="77777777" w:rsidR="0094758F" w:rsidRDefault="0094758F" w:rsidP="009475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466C52A8" w14:textId="77777777" w:rsidR="0094758F" w:rsidRDefault="0094758F" w:rsidP="0094758F">
      <w:pPr>
        <w:pStyle w:val="NoSpacing"/>
        <w:rPr>
          <w:rFonts w:cs="Times New Roman"/>
          <w:szCs w:val="24"/>
        </w:rPr>
      </w:pPr>
    </w:p>
    <w:p w14:paraId="44ABC422" w14:textId="77777777" w:rsidR="0094758F" w:rsidRDefault="0094758F" w:rsidP="0094758F">
      <w:pPr>
        <w:pStyle w:val="NoSpacing"/>
        <w:rPr>
          <w:rFonts w:cs="Times New Roman"/>
          <w:szCs w:val="24"/>
        </w:rPr>
      </w:pPr>
    </w:p>
    <w:p w14:paraId="0C9022AC" w14:textId="77777777" w:rsidR="0094758F" w:rsidRDefault="0094758F" w:rsidP="009475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May1490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Essex.</w:t>
      </w:r>
    </w:p>
    <w:p w14:paraId="108EDD8E" w14:textId="77777777" w:rsidR="0094758F" w:rsidRDefault="0094758F" w:rsidP="009475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p.486)</w:t>
      </w:r>
    </w:p>
    <w:p w14:paraId="53D6457C" w14:textId="77777777" w:rsidR="0094758F" w:rsidRDefault="0094758F" w:rsidP="0094758F">
      <w:pPr>
        <w:pStyle w:val="NoSpacing"/>
        <w:rPr>
          <w:rFonts w:cs="Times New Roman"/>
          <w:szCs w:val="24"/>
        </w:rPr>
      </w:pPr>
    </w:p>
    <w:p w14:paraId="5E348907" w14:textId="77777777" w:rsidR="0094758F" w:rsidRDefault="0094758F" w:rsidP="0094758F">
      <w:pPr>
        <w:pStyle w:val="NoSpacing"/>
        <w:rPr>
          <w:rFonts w:cs="Times New Roman"/>
          <w:szCs w:val="24"/>
        </w:rPr>
      </w:pPr>
    </w:p>
    <w:p w14:paraId="2079A95C" w14:textId="77777777" w:rsidR="0094758F" w:rsidRDefault="0094758F" w:rsidP="009475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55CA02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FC519" w14:textId="77777777" w:rsidR="0094758F" w:rsidRDefault="0094758F" w:rsidP="009139A6">
      <w:r>
        <w:separator/>
      </w:r>
    </w:p>
  </w:endnote>
  <w:endnote w:type="continuationSeparator" w:id="0">
    <w:p w14:paraId="7B1C824C" w14:textId="77777777" w:rsidR="0094758F" w:rsidRDefault="009475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3DA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87F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4F9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D873F" w14:textId="77777777" w:rsidR="0094758F" w:rsidRDefault="0094758F" w:rsidP="009139A6">
      <w:r>
        <w:separator/>
      </w:r>
    </w:p>
  </w:footnote>
  <w:footnote w:type="continuationSeparator" w:id="0">
    <w:p w14:paraId="207D0745" w14:textId="77777777" w:rsidR="0094758F" w:rsidRDefault="009475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B49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15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EE4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8F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58F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F9E3"/>
  <w15:chartTrackingRefBased/>
  <w15:docId w15:val="{8A962580-4E9F-4654-AB2A-1707ED84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2024-11-28T21:08:00Z</dcterms:created>
  <dcterms:modified xsi:type="dcterms:W3CDTF">2024-11-28T21:09:00Z</dcterms:modified>
</cp:coreProperties>
</file>