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CC43" w14:textId="77777777" w:rsidR="00AD625D" w:rsidRDefault="00AD625D" w:rsidP="00AD6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SALLE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7884EAF9" w14:textId="77777777" w:rsidR="00AD625D" w:rsidRDefault="00AD625D" w:rsidP="00AD6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E373AFC" w14:textId="77777777" w:rsidR="00AD625D" w:rsidRDefault="00AD625D" w:rsidP="00AD625D">
      <w:pPr>
        <w:pStyle w:val="NoSpacing"/>
        <w:rPr>
          <w:rFonts w:cs="Times New Roman"/>
          <w:szCs w:val="24"/>
        </w:rPr>
      </w:pPr>
    </w:p>
    <w:p w14:paraId="47DE9802" w14:textId="77777777" w:rsidR="00AD625D" w:rsidRDefault="00AD625D" w:rsidP="00AD625D">
      <w:pPr>
        <w:pStyle w:val="NoSpacing"/>
        <w:rPr>
          <w:rFonts w:cs="Times New Roman"/>
          <w:szCs w:val="24"/>
        </w:rPr>
      </w:pPr>
    </w:p>
    <w:p w14:paraId="417A62FD" w14:textId="77777777" w:rsidR="00AD625D" w:rsidRDefault="00AD625D" w:rsidP="00AD6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Harwode</w:t>
      </w:r>
      <w:proofErr w:type="spellEnd"/>
      <w:r>
        <w:rPr>
          <w:rFonts w:cs="Times New Roman"/>
          <w:szCs w:val="24"/>
        </w:rPr>
        <w:t xml:space="preserve"> of Middlesex(q.v.)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0F344AB8" w14:textId="77777777" w:rsidR="00AD625D" w:rsidRDefault="00AD625D" w:rsidP="00AD6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64234145" w14:textId="77777777" w:rsidR="00AD625D" w:rsidRDefault="00AD625D" w:rsidP="00AD6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378BD865" w14:textId="77777777" w:rsidR="00AD625D" w:rsidRDefault="00AD625D" w:rsidP="00AD625D">
      <w:pPr>
        <w:pStyle w:val="NoSpacing"/>
        <w:rPr>
          <w:rFonts w:cs="Times New Roman"/>
          <w:szCs w:val="24"/>
        </w:rPr>
      </w:pPr>
    </w:p>
    <w:p w14:paraId="0AF97CDA" w14:textId="77777777" w:rsidR="00AD625D" w:rsidRDefault="00AD625D" w:rsidP="00AD625D">
      <w:pPr>
        <w:pStyle w:val="NoSpacing"/>
        <w:rPr>
          <w:rFonts w:cs="Times New Roman"/>
          <w:szCs w:val="24"/>
        </w:rPr>
      </w:pPr>
    </w:p>
    <w:p w14:paraId="203768BA" w14:textId="77777777" w:rsidR="00AD625D" w:rsidRDefault="00AD625D" w:rsidP="00AD6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4ACAD3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D40F" w14:textId="77777777" w:rsidR="00AD625D" w:rsidRDefault="00AD625D" w:rsidP="009139A6">
      <w:r>
        <w:separator/>
      </w:r>
    </w:p>
  </w:endnote>
  <w:endnote w:type="continuationSeparator" w:id="0">
    <w:p w14:paraId="289E3497" w14:textId="77777777" w:rsidR="00AD625D" w:rsidRDefault="00AD62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1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24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32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D383" w14:textId="77777777" w:rsidR="00AD625D" w:rsidRDefault="00AD625D" w:rsidP="009139A6">
      <w:r>
        <w:separator/>
      </w:r>
    </w:p>
  </w:footnote>
  <w:footnote w:type="continuationSeparator" w:id="0">
    <w:p w14:paraId="12AC56E1" w14:textId="77777777" w:rsidR="00AD625D" w:rsidRDefault="00AD62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C7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ED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5D"/>
    <w:rsid w:val="000666E0"/>
    <w:rsid w:val="002510B7"/>
    <w:rsid w:val="005C130B"/>
    <w:rsid w:val="00826F5C"/>
    <w:rsid w:val="009139A6"/>
    <w:rsid w:val="009448BB"/>
    <w:rsid w:val="00947624"/>
    <w:rsid w:val="00A3176C"/>
    <w:rsid w:val="00AD625D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0750"/>
  <w15:chartTrackingRefBased/>
  <w15:docId w15:val="{2E5C9C9D-9313-4202-8BFA-177434E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D6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2023-10-31T12:46:00Z</dcterms:created>
  <dcterms:modified xsi:type="dcterms:W3CDTF">2023-10-31T12:46:00Z</dcterms:modified>
</cp:coreProperties>
</file>