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23D2B" w14:textId="77777777" w:rsidR="00C877BD" w:rsidRDefault="00C877BD" w:rsidP="00C877BD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SALLE</w:t>
      </w:r>
      <w:r>
        <w:t xml:space="preserve">      (fl.1423)</w:t>
      </w:r>
    </w:p>
    <w:p w14:paraId="66615B95" w14:textId="77777777" w:rsidR="00C877BD" w:rsidRDefault="00C877BD" w:rsidP="00C877BD">
      <w:pPr>
        <w:pStyle w:val="NoSpacing"/>
        <w:tabs>
          <w:tab w:val="left" w:pos="810"/>
          <w:tab w:val="left" w:pos="1440"/>
        </w:tabs>
      </w:pPr>
    </w:p>
    <w:p w14:paraId="40034F7A" w14:textId="77777777" w:rsidR="00C877BD" w:rsidRDefault="00C877BD" w:rsidP="00C877BD">
      <w:pPr>
        <w:pStyle w:val="NoSpacing"/>
        <w:tabs>
          <w:tab w:val="left" w:pos="810"/>
          <w:tab w:val="left" w:pos="1440"/>
        </w:tabs>
      </w:pPr>
    </w:p>
    <w:p w14:paraId="5A0CC7D2" w14:textId="77777777" w:rsidR="00C877BD" w:rsidRDefault="00C877BD" w:rsidP="00C877BD">
      <w:pPr>
        <w:pStyle w:val="NoSpacing"/>
        <w:tabs>
          <w:tab w:val="left" w:pos="810"/>
          <w:tab w:val="left" w:pos="1440"/>
        </w:tabs>
      </w:pPr>
      <w:r>
        <w:t xml:space="preserve">  4 Mar.1423</w:t>
      </w:r>
      <w:r>
        <w:tab/>
        <w:t>He was appointed searcher of ships in the port of Bristol and all adjacent</w:t>
      </w:r>
    </w:p>
    <w:p w14:paraId="375AAE96" w14:textId="77777777" w:rsidR="00C877BD" w:rsidRDefault="00C877BD" w:rsidP="00C877BD">
      <w:pPr>
        <w:pStyle w:val="NoSpacing"/>
        <w:tabs>
          <w:tab w:val="left" w:pos="810"/>
          <w:tab w:val="left" w:pos="1440"/>
        </w:tabs>
      </w:pPr>
      <w:r>
        <w:tab/>
      </w:r>
      <w:r>
        <w:tab/>
        <w:t>ports and places.     (C.P.R. 1422-30 p.21)</w:t>
      </w:r>
    </w:p>
    <w:p w14:paraId="2CE88E87" w14:textId="77777777" w:rsidR="00C877BD" w:rsidRDefault="00C877BD" w:rsidP="00C877BD">
      <w:pPr>
        <w:pStyle w:val="NoSpacing"/>
        <w:tabs>
          <w:tab w:val="left" w:pos="810"/>
          <w:tab w:val="left" w:pos="1440"/>
        </w:tabs>
      </w:pPr>
    </w:p>
    <w:p w14:paraId="70B0A94E" w14:textId="77777777" w:rsidR="00C877BD" w:rsidRDefault="00C877BD" w:rsidP="00C877BD">
      <w:pPr>
        <w:pStyle w:val="NoSpacing"/>
        <w:tabs>
          <w:tab w:val="left" w:pos="810"/>
          <w:tab w:val="left" w:pos="1440"/>
        </w:tabs>
      </w:pPr>
    </w:p>
    <w:p w14:paraId="445C147D" w14:textId="77777777" w:rsidR="00C877BD" w:rsidRDefault="00C877BD" w:rsidP="00C877BD">
      <w:pPr>
        <w:pStyle w:val="NoSpacing"/>
        <w:tabs>
          <w:tab w:val="left" w:pos="810"/>
          <w:tab w:val="left" w:pos="1440"/>
        </w:tabs>
      </w:pPr>
      <w:r>
        <w:t>17 September 2025</w:t>
      </w:r>
    </w:p>
    <w:p w14:paraId="18B3C0E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DB7FA" w14:textId="77777777" w:rsidR="00C877BD" w:rsidRDefault="00C877BD" w:rsidP="009139A6">
      <w:r>
        <w:separator/>
      </w:r>
    </w:p>
  </w:endnote>
  <w:endnote w:type="continuationSeparator" w:id="0">
    <w:p w14:paraId="0668277D" w14:textId="77777777" w:rsidR="00C877BD" w:rsidRDefault="00C877B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5514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BA34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AD17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F3EF9" w14:textId="77777777" w:rsidR="00C877BD" w:rsidRDefault="00C877BD" w:rsidP="009139A6">
      <w:r>
        <w:separator/>
      </w:r>
    </w:p>
  </w:footnote>
  <w:footnote w:type="continuationSeparator" w:id="0">
    <w:p w14:paraId="615D1CF2" w14:textId="77777777" w:rsidR="00C877BD" w:rsidRDefault="00C877B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C7AB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95EC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B0E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BD"/>
    <w:rsid w:val="000666E0"/>
    <w:rsid w:val="000A2E7A"/>
    <w:rsid w:val="00123D69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877BD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17C05"/>
  <w15:chartTrackingRefBased/>
  <w15:docId w15:val="{5124E0B0-B710-444E-9A1A-809999AA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2025-09-25T10:02:00Z</dcterms:created>
  <dcterms:modified xsi:type="dcterms:W3CDTF">2025-09-25T10:02:00Z</dcterms:modified>
</cp:coreProperties>
</file>