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823D" w14:textId="77777777" w:rsidR="00864E90" w:rsidRDefault="00864E90" w:rsidP="00864E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Matthew SALLE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fl.1391-1414)</w:t>
      </w:r>
    </w:p>
    <w:p w14:paraId="0CA32785" w14:textId="77777777" w:rsidR="00864E90" w:rsidRDefault="00864E90" w:rsidP="00864E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St.Andrew’s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Stokesby</w:t>
      </w:r>
      <w:proofErr w:type="spellEnd"/>
      <w:r>
        <w:rPr>
          <w:rFonts w:cs="Times New Roman"/>
          <w:szCs w:val="24"/>
        </w:rPr>
        <w:t>, Norfolk.</w:t>
      </w:r>
    </w:p>
    <w:p w14:paraId="6A2FC61F" w14:textId="77777777" w:rsidR="00864E90" w:rsidRDefault="00864E90" w:rsidP="00864E90">
      <w:pPr>
        <w:pStyle w:val="NoSpacing"/>
        <w:rPr>
          <w:rFonts w:cs="Times New Roman"/>
          <w:szCs w:val="24"/>
        </w:rPr>
      </w:pPr>
    </w:p>
    <w:p w14:paraId="45D084EE" w14:textId="77777777" w:rsidR="00864E90" w:rsidRDefault="00864E90" w:rsidP="00864E90">
      <w:pPr>
        <w:pStyle w:val="NoSpacing"/>
        <w:rPr>
          <w:rFonts w:cs="Times New Roman"/>
          <w:szCs w:val="24"/>
        </w:rPr>
      </w:pPr>
    </w:p>
    <w:p w14:paraId="6B8866FD" w14:textId="77777777" w:rsidR="00864E90" w:rsidRDefault="00864E90" w:rsidP="00864E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1391</w:t>
      </w:r>
      <w:r>
        <w:rPr>
          <w:rFonts w:cs="Times New Roman"/>
          <w:szCs w:val="24"/>
        </w:rPr>
        <w:tab/>
        <w:t>He became Rector.</w:t>
      </w:r>
    </w:p>
    <w:p w14:paraId="6AE3F184" w14:textId="77777777" w:rsidR="00864E90" w:rsidRDefault="00864E90" w:rsidP="00864E90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249-51)</w:t>
      </w:r>
    </w:p>
    <w:p w14:paraId="45B54DAA" w14:textId="77777777" w:rsidR="00864E90" w:rsidRDefault="00864E90" w:rsidP="00864E90">
      <w:pPr>
        <w:pStyle w:val="NoSpacing"/>
        <w:rPr>
          <w:rFonts w:cs="Times New Roman"/>
          <w:szCs w:val="24"/>
        </w:rPr>
      </w:pPr>
    </w:p>
    <w:p w14:paraId="57713E36" w14:textId="77777777" w:rsidR="00864E90" w:rsidRDefault="00864E90" w:rsidP="00864E90">
      <w:pPr>
        <w:pStyle w:val="NoSpacing"/>
        <w:rPr>
          <w:rFonts w:cs="Times New Roman"/>
          <w:szCs w:val="24"/>
        </w:rPr>
      </w:pPr>
    </w:p>
    <w:p w14:paraId="2E6C7416" w14:textId="77777777" w:rsidR="00864E90" w:rsidRDefault="00864E90" w:rsidP="00864E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March 2024</w:t>
      </w:r>
    </w:p>
    <w:p w14:paraId="07D544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CB57" w14:textId="77777777" w:rsidR="00864E90" w:rsidRDefault="00864E90" w:rsidP="009139A6">
      <w:r>
        <w:separator/>
      </w:r>
    </w:p>
  </w:endnote>
  <w:endnote w:type="continuationSeparator" w:id="0">
    <w:p w14:paraId="6C6BDF46" w14:textId="77777777" w:rsidR="00864E90" w:rsidRDefault="00864E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E6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6E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BC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24C6" w14:textId="77777777" w:rsidR="00864E90" w:rsidRDefault="00864E90" w:rsidP="009139A6">
      <w:r>
        <w:separator/>
      </w:r>
    </w:p>
  </w:footnote>
  <w:footnote w:type="continuationSeparator" w:id="0">
    <w:p w14:paraId="3873A7D8" w14:textId="77777777" w:rsidR="00864E90" w:rsidRDefault="00864E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F6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6C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41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90"/>
    <w:rsid w:val="000666E0"/>
    <w:rsid w:val="002510B7"/>
    <w:rsid w:val="00270799"/>
    <w:rsid w:val="005C130B"/>
    <w:rsid w:val="00826F5C"/>
    <w:rsid w:val="00864E9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2893"/>
  <w15:chartTrackingRefBased/>
  <w15:docId w15:val="{3014FDF2-7959-41C0-A0DE-BC278D0E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2024-03-21T12:00:00Z</dcterms:created>
  <dcterms:modified xsi:type="dcterms:W3CDTF">2024-03-21T12:01:00Z</dcterms:modified>
</cp:coreProperties>
</file>