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8B697" w14:textId="77777777" w:rsidR="004A0DD4" w:rsidRDefault="004A0DD4" w:rsidP="004A0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SALTBY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d.ca.1488)</w:t>
      </w:r>
    </w:p>
    <w:p w14:paraId="5AD18583" w14:textId="77777777" w:rsidR="004A0DD4" w:rsidRDefault="004A0DD4" w:rsidP="004A0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32FBD772" w14:textId="77777777" w:rsidR="004A0DD4" w:rsidRDefault="004A0DD4" w:rsidP="004A0DD4">
      <w:pPr>
        <w:pStyle w:val="NoSpacing"/>
        <w:rPr>
          <w:rFonts w:cs="Times New Roman"/>
          <w:szCs w:val="24"/>
        </w:rPr>
      </w:pPr>
    </w:p>
    <w:p w14:paraId="0284F6A0" w14:textId="77777777" w:rsidR="004A0DD4" w:rsidRDefault="004A0DD4" w:rsidP="004A0DD4">
      <w:pPr>
        <w:pStyle w:val="NoSpacing"/>
        <w:rPr>
          <w:rFonts w:cs="Times New Roman"/>
          <w:szCs w:val="24"/>
        </w:rPr>
      </w:pPr>
    </w:p>
    <w:p w14:paraId="41F6132B" w14:textId="77777777" w:rsidR="004A0DD4" w:rsidRDefault="004A0DD4" w:rsidP="004A0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Oct.1488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Lincolnshire.</w:t>
      </w:r>
    </w:p>
    <w:p w14:paraId="184A378F" w14:textId="77777777" w:rsidR="004A0DD4" w:rsidRDefault="004A0DD4" w:rsidP="004A0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p.86)</w:t>
      </w:r>
    </w:p>
    <w:p w14:paraId="724238BF" w14:textId="77777777" w:rsidR="004A0DD4" w:rsidRDefault="004A0DD4" w:rsidP="004A0DD4">
      <w:pPr>
        <w:pStyle w:val="NoSpacing"/>
        <w:rPr>
          <w:rFonts w:cs="Times New Roman"/>
          <w:szCs w:val="24"/>
        </w:rPr>
      </w:pPr>
    </w:p>
    <w:p w14:paraId="7187E262" w14:textId="77777777" w:rsidR="004A0DD4" w:rsidRDefault="004A0DD4" w:rsidP="004A0DD4">
      <w:pPr>
        <w:pStyle w:val="NoSpacing"/>
        <w:rPr>
          <w:rFonts w:cs="Times New Roman"/>
          <w:szCs w:val="24"/>
        </w:rPr>
      </w:pPr>
    </w:p>
    <w:p w14:paraId="0504B221" w14:textId="77777777" w:rsidR="004A0DD4" w:rsidRDefault="004A0DD4" w:rsidP="004A0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2024</w:t>
      </w:r>
    </w:p>
    <w:p w14:paraId="6498B5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28428" w14:textId="77777777" w:rsidR="004A0DD4" w:rsidRDefault="004A0DD4" w:rsidP="009139A6">
      <w:r>
        <w:separator/>
      </w:r>
    </w:p>
  </w:endnote>
  <w:endnote w:type="continuationSeparator" w:id="0">
    <w:p w14:paraId="293F53A0" w14:textId="77777777" w:rsidR="004A0DD4" w:rsidRDefault="004A0D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0AC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D52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C6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BD946" w14:textId="77777777" w:rsidR="004A0DD4" w:rsidRDefault="004A0DD4" w:rsidP="009139A6">
      <w:r>
        <w:separator/>
      </w:r>
    </w:p>
  </w:footnote>
  <w:footnote w:type="continuationSeparator" w:id="0">
    <w:p w14:paraId="73599FF7" w14:textId="77777777" w:rsidR="004A0DD4" w:rsidRDefault="004A0D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992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B8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577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D4"/>
    <w:rsid w:val="000666E0"/>
    <w:rsid w:val="002510B7"/>
    <w:rsid w:val="00270799"/>
    <w:rsid w:val="004A0DD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D270"/>
  <w15:chartTrackingRefBased/>
  <w15:docId w15:val="{4813D941-6D67-4134-B45C-0088B1A0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2024-10-04T17:15:00Z</dcterms:created>
  <dcterms:modified xsi:type="dcterms:W3CDTF">2024-10-04T17:15:00Z</dcterms:modified>
</cp:coreProperties>
</file>