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C0ED54" w14:textId="77777777" w:rsidR="003A2576" w:rsidRDefault="003A2576" w:rsidP="003A257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Peter SALTBY</w:t>
      </w:r>
      <w:r>
        <w:rPr>
          <w:rFonts w:cs="Times New Roman"/>
          <w:szCs w:val="24"/>
        </w:rPr>
        <w:t xml:space="preserve"> 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fl.1407)</w:t>
      </w:r>
    </w:p>
    <w:p w14:paraId="1D5DA229" w14:textId="77777777" w:rsidR="003A2576" w:rsidRDefault="003A2576" w:rsidP="003A257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Lincoln.</w:t>
      </w:r>
    </w:p>
    <w:p w14:paraId="2C22AF13" w14:textId="77777777" w:rsidR="003A2576" w:rsidRDefault="003A2576" w:rsidP="003A2576">
      <w:pPr>
        <w:pStyle w:val="NoSpacing"/>
        <w:rPr>
          <w:rFonts w:cs="Times New Roman"/>
          <w:szCs w:val="24"/>
        </w:rPr>
      </w:pPr>
    </w:p>
    <w:p w14:paraId="49A33DE0" w14:textId="77777777" w:rsidR="003A2576" w:rsidRDefault="003A2576" w:rsidP="003A2576">
      <w:pPr>
        <w:pStyle w:val="NoSpacing"/>
        <w:rPr>
          <w:rFonts w:cs="Times New Roman"/>
          <w:szCs w:val="24"/>
        </w:rPr>
      </w:pPr>
    </w:p>
    <w:p w14:paraId="16898947" w14:textId="77777777" w:rsidR="003A2576" w:rsidRDefault="003A2576" w:rsidP="003A257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15 Jan.1407</w:t>
      </w:r>
      <w:r>
        <w:rPr>
          <w:rFonts w:cs="Times New Roman"/>
          <w:szCs w:val="24"/>
        </w:rPr>
        <w:tab/>
        <w:t>He was licensed to choose a suitable chaplain as his confessor.</w:t>
      </w:r>
    </w:p>
    <w:p w14:paraId="35642689" w14:textId="77777777" w:rsidR="003A2576" w:rsidRPr="00E7711B" w:rsidRDefault="003A2576" w:rsidP="003A257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E7711B">
        <w:rPr>
          <w:rFonts w:cs="Times New Roman"/>
          <w:szCs w:val="24"/>
        </w:rPr>
        <w:t xml:space="preserve">(“The Register of Bishop Philip </w:t>
      </w:r>
      <w:proofErr w:type="spellStart"/>
      <w:r w:rsidRPr="00E7711B">
        <w:rPr>
          <w:rFonts w:cs="Times New Roman"/>
          <w:szCs w:val="24"/>
        </w:rPr>
        <w:t>Repingdon</w:t>
      </w:r>
      <w:proofErr w:type="spellEnd"/>
      <w:r w:rsidRPr="00E7711B">
        <w:rPr>
          <w:rFonts w:cs="Times New Roman"/>
          <w:szCs w:val="24"/>
        </w:rPr>
        <w:t xml:space="preserve"> 1405-1419 ed. Margaret </w:t>
      </w:r>
    </w:p>
    <w:p w14:paraId="5E272305" w14:textId="77777777" w:rsidR="003A2576" w:rsidRDefault="003A2576" w:rsidP="003A2576">
      <w:pPr>
        <w:pStyle w:val="NoSpacing"/>
        <w:ind w:left="720" w:firstLine="720"/>
        <w:rPr>
          <w:rFonts w:cs="Times New Roman"/>
          <w:szCs w:val="24"/>
        </w:rPr>
      </w:pPr>
      <w:r w:rsidRPr="00E7711B">
        <w:rPr>
          <w:rFonts w:cs="Times New Roman"/>
          <w:szCs w:val="24"/>
        </w:rPr>
        <w:t>Archer, pub. Lincoln Record Society 1962 vol.1 p.</w:t>
      </w:r>
      <w:r>
        <w:rPr>
          <w:rFonts w:cs="Times New Roman"/>
          <w:szCs w:val="24"/>
        </w:rPr>
        <w:t>92)</w:t>
      </w:r>
    </w:p>
    <w:p w14:paraId="1E775B13" w14:textId="77777777" w:rsidR="003A2576" w:rsidRDefault="003A2576" w:rsidP="003A2576">
      <w:pPr>
        <w:pStyle w:val="NoSpacing"/>
        <w:rPr>
          <w:rFonts w:cs="Times New Roman"/>
          <w:szCs w:val="24"/>
        </w:rPr>
      </w:pPr>
    </w:p>
    <w:p w14:paraId="63ED9CBA" w14:textId="77777777" w:rsidR="003A2576" w:rsidRDefault="003A2576" w:rsidP="003A2576">
      <w:pPr>
        <w:pStyle w:val="NoSpacing"/>
        <w:rPr>
          <w:rFonts w:cs="Times New Roman"/>
          <w:szCs w:val="24"/>
        </w:rPr>
      </w:pPr>
    </w:p>
    <w:p w14:paraId="2DA26795" w14:textId="77777777" w:rsidR="003A2576" w:rsidRDefault="003A2576" w:rsidP="003A257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December 2024</w:t>
      </w:r>
    </w:p>
    <w:p w14:paraId="3CFAE8C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639820" w14:textId="77777777" w:rsidR="003A2576" w:rsidRDefault="003A2576" w:rsidP="009139A6">
      <w:r>
        <w:separator/>
      </w:r>
    </w:p>
  </w:endnote>
  <w:endnote w:type="continuationSeparator" w:id="0">
    <w:p w14:paraId="101D6D35" w14:textId="77777777" w:rsidR="003A2576" w:rsidRDefault="003A257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ECE04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96ABE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60876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77C92D" w14:textId="77777777" w:rsidR="003A2576" w:rsidRDefault="003A2576" w:rsidP="009139A6">
      <w:r>
        <w:separator/>
      </w:r>
    </w:p>
  </w:footnote>
  <w:footnote w:type="continuationSeparator" w:id="0">
    <w:p w14:paraId="5D0A7D74" w14:textId="77777777" w:rsidR="003A2576" w:rsidRDefault="003A257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C1D30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956D8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964DE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576"/>
    <w:rsid w:val="000666E0"/>
    <w:rsid w:val="002510B7"/>
    <w:rsid w:val="00270799"/>
    <w:rsid w:val="002E5A01"/>
    <w:rsid w:val="003A2576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3A5A4"/>
  <w15:chartTrackingRefBased/>
  <w15:docId w15:val="{6AB5636B-375E-4572-AE64-B8FC7B4B8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2024-12-14T17:03:00Z</dcterms:created>
  <dcterms:modified xsi:type="dcterms:W3CDTF">2024-12-14T17:03:00Z</dcterms:modified>
</cp:coreProperties>
</file>