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DF98A" w14:textId="77777777" w:rsidR="00C26276" w:rsidRDefault="00C26276" w:rsidP="00C2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SALTER</w:t>
      </w:r>
      <w:r>
        <w:rPr>
          <w:rFonts w:cs="Times New Roman"/>
          <w:szCs w:val="24"/>
        </w:rPr>
        <w:t xml:space="preserve">        (fl.1432)</w:t>
      </w:r>
    </w:p>
    <w:p w14:paraId="1ECAD749" w14:textId="77777777" w:rsidR="00C26276" w:rsidRDefault="00C26276" w:rsidP="00C2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Sherborne, Dorset. Husbandman.</w:t>
      </w:r>
    </w:p>
    <w:p w14:paraId="66B1CF2E" w14:textId="77777777" w:rsidR="00C26276" w:rsidRDefault="00C26276" w:rsidP="00C26276">
      <w:pPr>
        <w:pStyle w:val="NoSpacing"/>
        <w:rPr>
          <w:rFonts w:cs="Times New Roman"/>
          <w:szCs w:val="24"/>
        </w:rPr>
      </w:pPr>
    </w:p>
    <w:p w14:paraId="4E65F260" w14:textId="77777777" w:rsidR="00C26276" w:rsidRDefault="00C26276" w:rsidP="00C26276">
      <w:pPr>
        <w:pStyle w:val="NoSpacing"/>
        <w:rPr>
          <w:rFonts w:cs="Times New Roman"/>
          <w:szCs w:val="24"/>
        </w:rPr>
      </w:pPr>
    </w:p>
    <w:p w14:paraId="38101E79" w14:textId="77777777" w:rsidR="00C26276" w:rsidRDefault="00C26276" w:rsidP="00C2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William Warwyk of Salisbury(q.v.) brought a plaint of debt against him</w:t>
      </w:r>
    </w:p>
    <w:p w14:paraId="5D6DDA60" w14:textId="77777777" w:rsidR="00C26276" w:rsidRDefault="00C26276" w:rsidP="00C2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5A5F8D95" w14:textId="77777777" w:rsidR="00C26276" w:rsidRDefault="00C26276" w:rsidP="00C2627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1EC77EDF" w14:textId="77777777" w:rsidR="00C26276" w:rsidRDefault="00C26276" w:rsidP="00C26276">
      <w:pPr>
        <w:pStyle w:val="NoSpacing"/>
        <w:rPr>
          <w:rFonts w:cs="Times New Roman"/>
          <w:szCs w:val="24"/>
        </w:rPr>
      </w:pPr>
    </w:p>
    <w:p w14:paraId="665B0082" w14:textId="77777777" w:rsidR="00C26276" w:rsidRDefault="00C26276" w:rsidP="00C26276">
      <w:pPr>
        <w:pStyle w:val="NoSpacing"/>
        <w:rPr>
          <w:rFonts w:cs="Times New Roman"/>
          <w:szCs w:val="24"/>
        </w:rPr>
      </w:pPr>
    </w:p>
    <w:p w14:paraId="04D1C037" w14:textId="79F8E9E4" w:rsidR="00BA00AB" w:rsidRPr="00EB3209" w:rsidRDefault="00C262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July 2</w:t>
      </w:r>
      <w:r w:rsidR="004D282A">
        <w:rPr>
          <w:rFonts w:cs="Times New Roman"/>
          <w:szCs w:val="24"/>
        </w:rPr>
        <w:t>024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3EC7F" w14:textId="77777777" w:rsidR="00C26276" w:rsidRDefault="00C26276" w:rsidP="009139A6">
      <w:r>
        <w:separator/>
      </w:r>
    </w:p>
  </w:endnote>
  <w:endnote w:type="continuationSeparator" w:id="0">
    <w:p w14:paraId="679C6F70" w14:textId="77777777" w:rsidR="00C26276" w:rsidRDefault="00C262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B9E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282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0EA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FE77D" w14:textId="77777777" w:rsidR="00C26276" w:rsidRDefault="00C26276" w:rsidP="009139A6">
      <w:r>
        <w:separator/>
      </w:r>
    </w:p>
  </w:footnote>
  <w:footnote w:type="continuationSeparator" w:id="0">
    <w:p w14:paraId="3531BC82" w14:textId="77777777" w:rsidR="00C26276" w:rsidRDefault="00C262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70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CAD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D5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76"/>
    <w:rsid w:val="000666E0"/>
    <w:rsid w:val="002510B7"/>
    <w:rsid w:val="00270799"/>
    <w:rsid w:val="004D282A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2627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BC23"/>
  <w15:chartTrackingRefBased/>
  <w15:docId w15:val="{F6076811-B0E9-4FF6-AC8F-59C77FD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6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2024-07-19T20:35:00Z</dcterms:created>
  <dcterms:modified xsi:type="dcterms:W3CDTF">2024-07-19T20:37:00Z</dcterms:modified>
</cp:coreProperties>
</file>