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962AA" w14:textId="77777777" w:rsidR="00D16345" w:rsidRDefault="00D16345" w:rsidP="00D1634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SALTER</w:t>
      </w:r>
      <w:r>
        <w:rPr>
          <w:rFonts w:ascii="Times New Roman" w:hAnsi="Times New Roman" w:cs="Times New Roman"/>
          <w:lang w:val="en-US"/>
        </w:rPr>
        <w:t xml:space="preserve">        (fl.1430)</w:t>
      </w:r>
    </w:p>
    <w:p w14:paraId="5E7AF5B0" w14:textId="77777777" w:rsidR="00D16345" w:rsidRDefault="00D16345" w:rsidP="00D1634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York. Tanner.</w:t>
      </w:r>
    </w:p>
    <w:p w14:paraId="2E304A4A" w14:textId="77777777" w:rsidR="00D16345" w:rsidRDefault="00D16345" w:rsidP="00D16345">
      <w:pPr>
        <w:pStyle w:val="NoSpacing"/>
        <w:rPr>
          <w:rFonts w:ascii="Times New Roman" w:hAnsi="Times New Roman" w:cs="Times New Roman"/>
          <w:lang w:val="en-US"/>
        </w:rPr>
      </w:pPr>
    </w:p>
    <w:p w14:paraId="0D9EBB33" w14:textId="77777777" w:rsidR="00D16345" w:rsidRDefault="00D16345" w:rsidP="00D16345">
      <w:pPr>
        <w:pStyle w:val="NoSpacing"/>
        <w:rPr>
          <w:rFonts w:ascii="Times New Roman" w:hAnsi="Times New Roman" w:cs="Times New Roman"/>
          <w:lang w:val="en-US"/>
        </w:rPr>
      </w:pPr>
    </w:p>
    <w:p w14:paraId="1D803D7D" w14:textId="77777777" w:rsidR="00D16345" w:rsidRDefault="00D16345" w:rsidP="00D1634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1430</w:t>
      </w:r>
      <w:r>
        <w:rPr>
          <w:rFonts w:ascii="Times New Roman" w:hAnsi="Times New Roman" w:cs="Times New Roman"/>
          <w:lang w:val="en-US"/>
        </w:rPr>
        <w:tab/>
        <w:t>He made a plaint of a breach of the Statute Merchant against the executors</w:t>
      </w:r>
    </w:p>
    <w:p w14:paraId="5BC3B375" w14:textId="77777777" w:rsidR="00D16345" w:rsidRDefault="00D16345" w:rsidP="00D1634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of Henry Ravenswoth of York, chaplain(q.v.).</w:t>
      </w:r>
    </w:p>
    <w:p w14:paraId="7DC8818B" w14:textId="77777777" w:rsidR="00D16345" w:rsidRDefault="00D16345" w:rsidP="00D1634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482E56">
          <w:rPr>
            <w:rStyle w:val="Hyperlink"/>
            <w:rFonts w:ascii="Times New Roman" w:hAnsi="Times New Roman" w:cs="Times New Roman"/>
            <w:lang w:val="en-US"/>
          </w:rPr>
          <w:t>http://aalt.law.uh.edu/Indices/CP40Indices/CP40no677/CP40no677Pl.htm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101E9CDF" w14:textId="77777777" w:rsidR="00D16345" w:rsidRDefault="00D16345" w:rsidP="00D16345">
      <w:pPr>
        <w:pStyle w:val="NoSpacing"/>
        <w:rPr>
          <w:rFonts w:ascii="Times New Roman" w:hAnsi="Times New Roman" w:cs="Times New Roman"/>
          <w:lang w:val="en-US"/>
        </w:rPr>
      </w:pPr>
    </w:p>
    <w:p w14:paraId="0174D5BB" w14:textId="77777777" w:rsidR="00D16345" w:rsidRDefault="00D16345" w:rsidP="00D16345">
      <w:pPr>
        <w:pStyle w:val="NoSpacing"/>
        <w:rPr>
          <w:rFonts w:ascii="Times New Roman" w:hAnsi="Times New Roman" w:cs="Times New Roman"/>
          <w:lang w:val="en-US"/>
        </w:rPr>
      </w:pPr>
    </w:p>
    <w:p w14:paraId="7A381BAE" w14:textId="77777777" w:rsidR="00D16345" w:rsidRDefault="00D16345" w:rsidP="00D1634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8 December 2025</w:t>
      </w:r>
    </w:p>
    <w:p w14:paraId="09E8618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8AC57" w14:textId="77777777" w:rsidR="00D16345" w:rsidRDefault="00D16345" w:rsidP="00086E2C">
      <w:pPr>
        <w:spacing w:after="0" w:line="240" w:lineRule="auto"/>
      </w:pPr>
      <w:r>
        <w:separator/>
      </w:r>
    </w:p>
  </w:endnote>
  <w:endnote w:type="continuationSeparator" w:id="0">
    <w:p w14:paraId="01472085" w14:textId="77777777" w:rsidR="00D16345" w:rsidRDefault="00D1634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FB32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700C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5027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5FDF7" w14:textId="77777777" w:rsidR="00D16345" w:rsidRDefault="00D16345" w:rsidP="00086E2C">
      <w:pPr>
        <w:spacing w:after="0" w:line="240" w:lineRule="auto"/>
      </w:pPr>
      <w:r>
        <w:separator/>
      </w:r>
    </w:p>
  </w:footnote>
  <w:footnote w:type="continuationSeparator" w:id="0">
    <w:p w14:paraId="0C381E04" w14:textId="77777777" w:rsidR="00D16345" w:rsidRDefault="00D1634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D57D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89CC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8477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345"/>
    <w:rsid w:val="00086E2C"/>
    <w:rsid w:val="000A2E7A"/>
    <w:rsid w:val="002244B7"/>
    <w:rsid w:val="00314D94"/>
    <w:rsid w:val="00617568"/>
    <w:rsid w:val="006E68FA"/>
    <w:rsid w:val="00D16345"/>
    <w:rsid w:val="00EC72B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C105D"/>
  <w15:chartTrackingRefBased/>
  <w15:docId w15:val="{30F8E4B7-6E48-45B8-9947-D0AEF03B9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1634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1634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77/CP40no67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52</Words>
  <Characters>302</Characters>
  <Application>Microsoft Office Word</Application>
  <DocSecurity>0</DocSecurity>
  <Lines>13</Lines>
  <Paragraphs>8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2025-12-09T20:59:00Z</dcterms:created>
  <dcterms:modified xsi:type="dcterms:W3CDTF">2025-12-09T21:00:00Z</dcterms:modified>
</cp:coreProperties>
</file>