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CB9E" w14:textId="77777777" w:rsidR="00E004BC" w:rsidRDefault="00E004BC" w:rsidP="00E004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SALTER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32AC1ED4" w14:textId="77777777" w:rsidR="00E004BC" w:rsidRDefault="00E004BC" w:rsidP="00E004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Woad dyer.</w:t>
      </w:r>
    </w:p>
    <w:p w14:paraId="1027735D" w14:textId="77777777" w:rsidR="00E004BC" w:rsidRDefault="00E004BC" w:rsidP="00E004BC">
      <w:pPr>
        <w:pStyle w:val="NoSpacing"/>
        <w:rPr>
          <w:rFonts w:cs="Times New Roman"/>
          <w:szCs w:val="24"/>
        </w:rPr>
      </w:pPr>
    </w:p>
    <w:p w14:paraId="5481656D" w14:textId="77777777" w:rsidR="00E004BC" w:rsidRDefault="00E004BC" w:rsidP="00E004BC">
      <w:pPr>
        <w:pStyle w:val="NoSpacing"/>
        <w:rPr>
          <w:rFonts w:cs="Times New Roman"/>
          <w:szCs w:val="24"/>
        </w:rPr>
      </w:pPr>
    </w:p>
    <w:p w14:paraId="031CF65B" w14:textId="77777777" w:rsidR="00E004BC" w:rsidRDefault="00E004BC" w:rsidP="00E004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Howard of London, fishmonger(q.v.), brought a plaint of debt against </w:t>
      </w:r>
    </w:p>
    <w:p w14:paraId="0923C47F" w14:textId="77777777" w:rsidR="00E004BC" w:rsidRDefault="00E004BC" w:rsidP="00E004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him.</w:t>
      </w:r>
    </w:p>
    <w:p w14:paraId="3C3601E6" w14:textId="77777777" w:rsidR="00E004BC" w:rsidRDefault="00E004BC" w:rsidP="00E004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F7B84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7EF3A324" w14:textId="77777777" w:rsidR="00E004BC" w:rsidRDefault="00E004BC" w:rsidP="00E004BC">
      <w:pPr>
        <w:pStyle w:val="NoSpacing"/>
        <w:rPr>
          <w:rFonts w:cs="Times New Roman"/>
          <w:szCs w:val="24"/>
        </w:rPr>
      </w:pPr>
    </w:p>
    <w:p w14:paraId="63C6A1C0" w14:textId="77777777" w:rsidR="00E004BC" w:rsidRDefault="00E004BC" w:rsidP="00E004BC">
      <w:pPr>
        <w:pStyle w:val="NoSpacing"/>
        <w:rPr>
          <w:rFonts w:cs="Times New Roman"/>
          <w:szCs w:val="24"/>
        </w:rPr>
      </w:pPr>
    </w:p>
    <w:p w14:paraId="56381E63" w14:textId="77777777" w:rsidR="00E004BC" w:rsidRDefault="00E004BC" w:rsidP="00E004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6CB1DB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5FB7" w14:textId="77777777" w:rsidR="00E004BC" w:rsidRDefault="00E004BC" w:rsidP="009139A6">
      <w:r>
        <w:separator/>
      </w:r>
    </w:p>
  </w:endnote>
  <w:endnote w:type="continuationSeparator" w:id="0">
    <w:p w14:paraId="02C5FF5C" w14:textId="77777777" w:rsidR="00E004BC" w:rsidRDefault="00E004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41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9B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55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E132" w14:textId="77777777" w:rsidR="00E004BC" w:rsidRDefault="00E004BC" w:rsidP="009139A6">
      <w:r>
        <w:separator/>
      </w:r>
    </w:p>
  </w:footnote>
  <w:footnote w:type="continuationSeparator" w:id="0">
    <w:p w14:paraId="67F8F871" w14:textId="77777777" w:rsidR="00E004BC" w:rsidRDefault="00E004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6E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4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BC"/>
    <w:rsid w:val="000666E0"/>
    <w:rsid w:val="002510B7"/>
    <w:rsid w:val="00270799"/>
    <w:rsid w:val="002A0C9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004B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02BF"/>
  <w15:chartTrackingRefBased/>
  <w15:docId w15:val="{AC54B232-9E8E-4B5A-B732-70866EC7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0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2025-01-15T21:22:00Z</dcterms:created>
  <dcterms:modified xsi:type="dcterms:W3CDTF">2025-01-15T21:22:00Z</dcterms:modified>
</cp:coreProperties>
</file>