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E61F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SALTER</w:t>
      </w:r>
      <w:r>
        <w:rPr>
          <w:rFonts w:ascii="Times New Roman" w:hAnsi="Times New Roman" w:cs="Times New Roman"/>
          <w:lang w:val="en-US"/>
        </w:rPr>
        <w:t xml:space="preserve">      (fl.1450)</w:t>
      </w:r>
    </w:p>
    <w:p w14:paraId="4168EC5B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Brewer.</w:t>
      </w:r>
    </w:p>
    <w:p w14:paraId="714048A1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</w:p>
    <w:p w14:paraId="4A2F4611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</w:p>
    <w:p w14:paraId="129FE481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against him and 5 others.</w:t>
      </w:r>
    </w:p>
    <w:p w14:paraId="1B0DD2AD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C57F7F5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</w:p>
    <w:p w14:paraId="55D06C49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</w:p>
    <w:p w14:paraId="37D71725" w14:textId="77777777" w:rsidR="00C56982" w:rsidRDefault="00C56982" w:rsidP="00C569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5E1E3D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45CB" w14:textId="77777777" w:rsidR="00B470B1" w:rsidRDefault="00B470B1" w:rsidP="00086E2C">
      <w:pPr>
        <w:spacing w:after="0" w:line="240" w:lineRule="auto"/>
      </w:pPr>
      <w:r>
        <w:separator/>
      </w:r>
    </w:p>
  </w:endnote>
  <w:endnote w:type="continuationSeparator" w:id="0">
    <w:p w14:paraId="7E387DF4" w14:textId="77777777" w:rsidR="00B470B1" w:rsidRDefault="00B470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26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50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42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AA89" w14:textId="77777777" w:rsidR="00B470B1" w:rsidRDefault="00B470B1" w:rsidP="00086E2C">
      <w:pPr>
        <w:spacing w:after="0" w:line="240" w:lineRule="auto"/>
      </w:pPr>
      <w:r>
        <w:separator/>
      </w:r>
    </w:p>
  </w:footnote>
  <w:footnote w:type="continuationSeparator" w:id="0">
    <w:p w14:paraId="2D683B15" w14:textId="77777777" w:rsidR="00B470B1" w:rsidRDefault="00B470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48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D4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4A5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2"/>
    <w:rsid w:val="00086E2C"/>
    <w:rsid w:val="000A2E7A"/>
    <w:rsid w:val="002244B7"/>
    <w:rsid w:val="00314D94"/>
    <w:rsid w:val="00617568"/>
    <w:rsid w:val="006E68FA"/>
    <w:rsid w:val="00B470B1"/>
    <w:rsid w:val="00C56982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86F4"/>
  <w15:chartTrackingRefBased/>
  <w15:docId w15:val="{8F556023-9352-4929-A636-A5C0B9B1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569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69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209</Characters>
  <Application>Microsoft Office Word</Application>
  <DocSecurity>0</DocSecurity>
  <Lines>13</Lines>
  <Paragraphs>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2025-12-17T01:45:00Z</dcterms:created>
  <dcterms:modified xsi:type="dcterms:W3CDTF">2025-12-17T01:46:00Z</dcterms:modified>
</cp:coreProperties>
</file>