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D7F5" w14:textId="77777777" w:rsidR="001924F5" w:rsidRDefault="001924F5" w:rsidP="001924F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SALTMERSSH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7765B9B4" w14:textId="77777777" w:rsidR="001924F5" w:rsidRDefault="001924F5" w:rsidP="001924F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4921738" w14:textId="77777777" w:rsidR="001924F5" w:rsidRDefault="001924F5" w:rsidP="001924F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3917751" w14:textId="77777777" w:rsidR="001924F5" w:rsidRDefault="001924F5" w:rsidP="001924F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E9B2C34" w14:textId="77777777" w:rsidR="001924F5" w:rsidRDefault="001924F5" w:rsidP="001924F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1FB8F32" w14:textId="77777777" w:rsidR="001924F5" w:rsidRDefault="001924F5" w:rsidP="001924F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AB155DF" w14:textId="77777777" w:rsidR="001924F5" w:rsidRPr="00065994" w:rsidRDefault="001924F5" w:rsidP="001924F5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0380448" w14:textId="77777777" w:rsidR="001924F5" w:rsidRDefault="001924F5" w:rsidP="001924F5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00927CF" w14:textId="77777777" w:rsidR="001924F5" w:rsidRDefault="001924F5" w:rsidP="001924F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A48E805" w14:textId="77777777" w:rsidR="001924F5" w:rsidRDefault="001924F5" w:rsidP="001924F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9F9EE04" w14:textId="77777777" w:rsidR="001924F5" w:rsidRDefault="001924F5" w:rsidP="001924F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715DA2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48AD" w14:textId="77777777" w:rsidR="001924F5" w:rsidRDefault="001924F5" w:rsidP="009139A6">
      <w:r>
        <w:separator/>
      </w:r>
    </w:p>
  </w:endnote>
  <w:endnote w:type="continuationSeparator" w:id="0">
    <w:p w14:paraId="13D37D45" w14:textId="77777777" w:rsidR="001924F5" w:rsidRDefault="001924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A3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AF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5A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440B" w14:textId="77777777" w:rsidR="001924F5" w:rsidRDefault="001924F5" w:rsidP="009139A6">
      <w:r>
        <w:separator/>
      </w:r>
    </w:p>
  </w:footnote>
  <w:footnote w:type="continuationSeparator" w:id="0">
    <w:p w14:paraId="4BC21883" w14:textId="77777777" w:rsidR="001924F5" w:rsidRDefault="001924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71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0E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C2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F5"/>
    <w:rsid w:val="000666E0"/>
    <w:rsid w:val="000A2E7A"/>
    <w:rsid w:val="001307AC"/>
    <w:rsid w:val="00190DFA"/>
    <w:rsid w:val="001924F5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23F8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624F4"/>
  <w15:chartTrackingRefBased/>
  <w15:docId w15:val="{00786F9C-13FB-4EDB-A2BE-6DCA70E0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2025-08-13T21:03:00Z</dcterms:created>
  <dcterms:modified xsi:type="dcterms:W3CDTF">2025-08-13T21:03:00Z</dcterms:modified>
</cp:coreProperties>
</file>