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50F64" w14:textId="715D3485" w:rsidR="008C2B1A" w:rsidRDefault="00CF73BB" w:rsidP="00E71FC3">
      <w:pPr>
        <w:pStyle w:val="NoSpacing"/>
      </w:pPr>
      <w:r>
        <w:rPr>
          <w:u w:val="single"/>
        </w:rPr>
        <w:t>Nicholas SAMBORNE</w:t>
      </w:r>
      <w:r>
        <w:t xml:space="preserve">     (</w:t>
      </w:r>
      <w:r w:rsidR="008C2B1A">
        <w:t>1455 – 1506)</w:t>
      </w:r>
    </w:p>
    <w:p w14:paraId="619F3D06" w14:textId="6F5A4F52" w:rsidR="00E35D02" w:rsidRDefault="00E35D02" w:rsidP="00E71FC3">
      <w:pPr>
        <w:pStyle w:val="NoSpacing"/>
      </w:pPr>
      <w:r>
        <w:t xml:space="preserve">of </w:t>
      </w:r>
      <w:proofErr w:type="spellStart"/>
      <w:r>
        <w:t>Mapledurham</w:t>
      </w:r>
      <w:proofErr w:type="spellEnd"/>
      <w:r>
        <w:t>, Oxfordshire.</w:t>
      </w:r>
    </w:p>
    <w:p w14:paraId="3C05D5BA" w14:textId="46E51F48" w:rsidR="00CF73BB" w:rsidRDefault="00CF73BB" w:rsidP="00E71FC3">
      <w:pPr>
        <w:pStyle w:val="NoSpacing"/>
      </w:pPr>
    </w:p>
    <w:p w14:paraId="5EEDD769" w14:textId="656DB135" w:rsidR="00CF73BB" w:rsidRDefault="00CF73BB" w:rsidP="00E71FC3">
      <w:pPr>
        <w:pStyle w:val="NoSpacing"/>
      </w:pPr>
    </w:p>
    <w:p w14:paraId="3C3424D5" w14:textId="7D601E60" w:rsidR="00CF73BB" w:rsidRDefault="00CF73BB" w:rsidP="00E71FC3">
      <w:pPr>
        <w:pStyle w:val="NoSpacing"/>
      </w:pPr>
      <w:r>
        <w:t>Son of Walter Samborne(d.ca.1490)(q.v.) and his wife, Margaret.</w:t>
      </w:r>
    </w:p>
    <w:p w14:paraId="6B7A3CF0" w14:textId="274FA61C" w:rsidR="00CF73BB" w:rsidRDefault="00CF73BB" w:rsidP="00E71FC3">
      <w:pPr>
        <w:pStyle w:val="NoSpacing"/>
      </w:pPr>
      <w:r>
        <w:t>(</w:t>
      </w:r>
      <w:hyperlink r:id="rId6" w:history="1">
        <w:r w:rsidRPr="00A20D36">
          <w:rPr>
            <w:rStyle w:val="Hyperlink"/>
          </w:rPr>
          <w:t>https://www.geni.com/people/Nicholas-Sanborn/6000000009756661312</w:t>
        </w:r>
      </w:hyperlink>
      <w:r>
        <w:t>)</w:t>
      </w:r>
    </w:p>
    <w:p w14:paraId="575B5774" w14:textId="063E58DB" w:rsidR="00CF73BB" w:rsidRDefault="00CF73BB" w:rsidP="00E71FC3">
      <w:pPr>
        <w:pStyle w:val="NoSpacing"/>
      </w:pPr>
      <w:r>
        <w:t>= Elizabeth, daughter of John Brocas and his wife, Anne.   (ibid.)</w:t>
      </w:r>
    </w:p>
    <w:p w14:paraId="51F5D74E" w14:textId="1A0B4AA4" w:rsidR="008C2B1A" w:rsidRDefault="008C2B1A" w:rsidP="00E71FC3">
      <w:pPr>
        <w:pStyle w:val="NoSpacing"/>
      </w:pPr>
      <w:r>
        <w:t>Son:   John</w:t>
      </w:r>
      <w:r w:rsidR="00497EC4">
        <w:t>(q.v.)</w:t>
      </w:r>
      <w:r>
        <w:t xml:space="preserve">.   </w:t>
      </w:r>
    </w:p>
    <w:p w14:paraId="28217611" w14:textId="03CBCA2F" w:rsidR="008C2B1A" w:rsidRDefault="008C2B1A" w:rsidP="00E71FC3">
      <w:pPr>
        <w:pStyle w:val="NoSpacing"/>
      </w:pPr>
      <w:r>
        <w:t>(UK and Ireland, Find A Grave Index, 1300’s – current)</w:t>
      </w:r>
    </w:p>
    <w:p w14:paraId="72A1BC3D" w14:textId="77777777" w:rsidR="008C2B1A" w:rsidRDefault="008C2B1A" w:rsidP="00E71FC3">
      <w:pPr>
        <w:pStyle w:val="NoSpacing"/>
      </w:pPr>
    </w:p>
    <w:p w14:paraId="67691B90" w14:textId="77777777" w:rsidR="008C2B1A" w:rsidRDefault="008C2B1A" w:rsidP="00E71FC3">
      <w:pPr>
        <w:pStyle w:val="NoSpacing"/>
      </w:pPr>
    </w:p>
    <w:p w14:paraId="05F2C997" w14:textId="5F370951" w:rsidR="008C2B1A" w:rsidRDefault="008C2B1A" w:rsidP="00E71FC3">
      <w:pPr>
        <w:pStyle w:val="NoSpacing"/>
      </w:pPr>
      <w:r>
        <w:t>28 Apr.1506</w:t>
      </w:r>
      <w:r>
        <w:tab/>
        <w:t xml:space="preserve">He died in </w:t>
      </w:r>
      <w:proofErr w:type="spellStart"/>
      <w:r>
        <w:t>Mapledurham</w:t>
      </w:r>
      <w:proofErr w:type="spellEnd"/>
      <w:r w:rsidR="00E35D02">
        <w:t>.</w:t>
      </w:r>
      <w:r>
        <w:t xml:space="preserve">  (ibid.)</w:t>
      </w:r>
    </w:p>
    <w:p w14:paraId="1C17F885" w14:textId="5EA5C2EF" w:rsidR="00CF73BB" w:rsidRDefault="00CF73BB" w:rsidP="00E71FC3">
      <w:pPr>
        <w:pStyle w:val="NoSpacing"/>
      </w:pPr>
    </w:p>
    <w:p w14:paraId="183422A5" w14:textId="2321C2EC" w:rsidR="00CF73BB" w:rsidRDefault="00CF73BB" w:rsidP="00E71FC3">
      <w:pPr>
        <w:pStyle w:val="NoSpacing"/>
      </w:pPr>
    </w:p>
    <w:p w14:paraId="613FAD4D" w14:textId="7ECBF89A" w:rsidR="00CF73BB" w:rsidRDefault="00CF73BB" w:rsidP="00E71FC3">
      <w:pPr>
        <w:pStyle w:val="NoSpacing"/>
      </w:pPr>
      <w:r>
        <w:t>3 June 2018</w:t>
      </w:r>
    </w:p>
    <w:p w14:paraId="0BEABCF7" w14:textId="5CBC09B7" w:rsidR="008C2B1A" w:rsidRDefault="008C2B1A" w:rsidP="00E71FC3">
      <w:pPr>
        <w:pStyle w:val="NoSpacing"/>
      </w:pPr>
      <w:r>
        <w:t>27 October 2024</w:t>
      </w:r>
    </w:p>
    <w:p w14:paraId="5A0612C0" w14:textId="77777777" w:rsidR="00497EC4" w:rsidRDefault="00497EC4" w:rsidP="00E71FC3">
      <w:pPr>
        <w:pStyle w:val="NoSpacing"/>
      </w:pPr>
    </w:p>
    <w:p w14:paraId="434B6517" w14:textId="77777777" w:rsidR="00497EC4" w:rsidRPr="00CF73BB" w:rsidRDefault="00497EC4" w:rsidP="00E71FC3">
      <w:pPr>
        <w:pStyle w:val="NoSpacing"/>
      </w:pPr>
    </w:p>
    <w:sectPr w:rsidR="00497EC4" w:rsidRPr="00CF73BB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C5EB8" w14:textId="77777777" w:rsidR="00722D75" w:rsidRDefault="00722D75" w:rsidP="00E71FC3">
      <w:pPr>
        <w:spacing w:after="0" w:line="240" w:lineRule="auto"/>
      </w:pPr>
      <w:r>
        <w:separator/>
      </w:r>
    </w:p>
  </w:endnote>
  <w:endnote w:type="continuationSeparator" w:id="0">
    <w:p w14:paraId="79908747" w14:textId="77777777" w:rsidR="00722D75" w:rsidRDefault="00722D7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F78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F8A43" w14:textId="77777777" w:rsidR="00722D75" w:rsidRDefault="00722D75" w:rsidP="00E71FC3">
      <w:pPr>
        <w:spacing w:after="0" w:line="240" w:lineRule="auto"/>
      </w:pPr>
      <w:r>
        <w:separator/>
      </w:r>
    </w:p>
  </w:footnote>
  <w:footnote w:type="continuationSeparator" w:id="0">
    <w:p w14:paraId="1C08161A" w14:textId="77777777" w:rsidR="00722D75" w:rsidRDefault="00722D7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3BB"/>
    <w:rsid w:val="001A7C09"/>
    <w:rsid w:val="00387DF6"/>
    <w:rsid w:val="003A7A06"/>
    <w:rsid w:val="00497EC4"/>
    <w:rsid w:val="00577BD5"/>
    <w:rsid w:val="00656CBA"/>
    <w:rsid w:val="006A1F77"/>
    <w:rsid w:val="00722D75"/>
    <w:rsid w:val="00733BE7"/>
    <w:rsid w:val="008C2B1A"/>
    <w:rsid w:val="009C2D51"/>
    <w:rsid w:val="00AB52E8"/>
    <w:rsid w:val="00B16D3F"/>
    <w:rsid w:val="00BB41AC"/>
    <w:rsid w:val="00CF73BB"/>
    <w:rsid w:val="00E35D02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0FA07"/>
  <w15:chartTrackingRefBased/>
  <w15:docId w15:val="{8587008D-B84B-49A1-AE35-F6D6A376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CF73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73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eni.com/people/Nicholas-Sanborn/60000000097566613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8</TotalTime>
  <Pages>1</Pages>
  <Words>67</Words>
  <Characters>434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4</cp:revision>
  <dcterms:created xsi:type="dcterms:W3CDTF">2018-06-03T21:01:00Z</dcterms:created>
  <dcterms:modified xsi:type="dcterms:W3CDTF">2025-12-27T15:35:00Z</dcterms:modified>
</cp:coreProperties>
</file>