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8ED05" w14:textId="77777777" w:rsidR="002C7B75" w:rsidRDefault="002C7B75" w:rsidP="002C7B75">
      <w:pPr>
        <w:pStyle w:val="NoSpacing"/>
      </w:pPr>
      <w:r>
        <w:rPr>
          <w:u w:val="single"/>
        </w:rPr>
        <w:t>Walter SAMBOURNE</w:t>
      </w:r>
      <w:r>
        <w:t xml:space="preserve">    </w:t>
      </w:r>
      <w:proofErr w:type="gramStart"/>
      <w:r>
        <w:t xml:space="preserve">   (</w:t>
      </w:r>
      <w:proofErr w:type="gramEnd"/>
      <w:r>
        <w:t>1425 – 1490)</w:t>
      </w:r>
    </w:p>
    <w:p w14:paraId="1DC9D08E" w14:textId="77777777" w:rsidR="002C7B75" w:rsidRDefault="002C7B75" w:rsidP="002C7B75">
      <w:pPr>
        <w:pStyle w:val="NoSpacing"/>
      </w:pPr>
    </w:p>
    <w:p w14:paraId="6252A37D" w14:textId="77777777" w:rsidR="002C7B75" w:rsidRDefault="002C7B75" w:rsidP="002C7B75">
      <w:pPr>
        <w:pStyle w:val="NoSpacing"/>
      </w:pPr>
    </w:p>
    <w:p w14:paraId="1756CC54" w14:textId="77777777" w:rsidR="002C7B75" w:rsidRDefault="002C7B75" w:rsidP="002C7B75">
      <w:pPr>
        <w:pStyle w:val="NoSpacing"/>
      </w:pPr>
      <w:r>
        <w:t>= Margaret Drewe(q.v.).</w:t>
      </w:r>
    </w:p>
    <w:p w14:paraId="77E964CA" w14:textId="77777777" w:rsidR="002C7B75" w:rsidRDefault="002C7B75" w:rsidP="002C7B75">
      <w:pPr>
        <w:pStyle w:val="NoSpacing"/>
      </w:pPr>
      <w:r>
        <w:t>(UK and Ireland, Find A Grave Index, 1300’s – current)</w:t>
      </w:r>
    </w:p>
    <w:p w14:paraId="4FCC9504" w14:textId="77777777" w:rsidR="002C7B75" w:rsidRDefault="002C7B75" w:rsidP="002C7B75">
      <w:pPr>
        <w:pStyle w:val="NoSpacing"/>
      </w:pPr>
      <w:r>
        <w:t xml:space="preserve">Sons:   Drew(q.v.) and Nicholas(q.v.)   (ibid.) </w:t>
      </w:r>
    </w:p>
    <w:p w14:paraId="767D8933" w14:textId="77777777" w:rsidR="002C7B75" w:rsidRDefault="002C7B75" w:rsidP="002C7B75">
      <w:pPr>
        <w:pStyle w:val="NoSpacing"/>
        <w:rPr>
          <w:rFonts w:cs="Times New Roman"/>
          <w:szCs w:val="24"/>
        </w:rPr>
      </w:pPr>
    </w:p>
    <w:p w14:paraId="4905660F" w14:textId="77777777" w:rsidR="002C7B75" w:rsidRDefault="002C7B75" w:rsidP="002C7B75">
      <w:pPr>
        <w:pStyle w:val="NoSpacing"/>
        <w:rPr>
          <w:rFonts w:cs="Times New Roman"/>
          <w:szCs w:val="24"/>
        </w:rPr>
      </w:pPr>
    </w:p>
    <w:p w14:paraId="6F292317" w14:textId="77777777" w:rsidR="002C7B75" w:rsidRDefault="002C7B75" w:rsidP="002C7B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1490</w:t>
      </w:r>
      <w:r>
        <w:rPr>
          <w:rFonts w:cs="Times New Roman"/>
          <w:szCs w:val="24"/>
        </w:rPr>
        <w:tab/>
        <w:t>He died, buried in Reading.    (ibid.)</w:t>
      </w:r>
    </w:p>
    <w:p w14:paraId="18341ACD" w14:textId="77777777" w:rsidR="002C7B75" w:rsidRDefault="002C7B75" w:rsidP="002C7B75">
      <w:pPr>
        <w:pStyle w:val="NoSpacing"/>
        <w:rPr>
          <w:rFonts w:cs="Times New Roman"/>
          <w:szCs w:val="24"/>
        </w:rPr>
      </w:pPr>
    </w:p>
    <w:p w14:paraId="21F4DE40" w14:textId="77777777" w:rsidR="002C7B75" w:rsidRDefault="002C7B75" w:rsidP="002C7B75">
      <w:pPr>
        <w:pStyle w:val="NoSpacing"/>
        <w:rPr>
          <w:rFonts w:cs="Times New Roman"/>
          <w:szCs w:val="24"/>
        </w:rPr>
      </w:pPr>
    </w:p>
    <w:p w14:paraId="49FF046E" w14:textId="77777777" w:rsidR="002C7B75" w:rsidRDefault="002C7B75" w:rsidP="002C7B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October 2024</w:t>
      </w:r>
    </w:p>
    <w:p w14:paraId="547FD9F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D76F9" w14:textId="77777777" w:rsidR="002C7B75" w:rsidRDefault="002C7B75" w:rsidP="009139A6">
      <w:r>
        <w:separator/>
      </w:r>
    </w:p>
  </w:endnote>
  <w:endnote w:type="continuationSeparator" w:id="0">
    <w:p w14:paraId="350A585E" w14:textId="77777777" w:rsidR="002C7B75" w:rsidRDefault="002C7B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5FA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C45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68C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E3FCD" w14:textId="77777777" w:rsidR="002C7B75" w:rsidRDefault="002C7B75" w:rsidP="009139A6">
      <w:r>
        <w:separator/>
      </w:r>
    </w:p>
  </w:footnote>
  <w:footnote w:type="continuationSeparator" w:id="0">
    <w:p w14:paraId="68AD57F4" w14:textId="77777777" w:rsidR="002C7B75" w:rsidRDefault="002C7B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2ACC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361C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633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75"/>
    <w:rsid w:val="000666E0"/>
    <w:rsid w:val="002510B7"/>
    <w:rsid w:val="00270799"/>
    <w:rsid w:val="002C7B75"/>
    <w:rsid w:val="005C130B"/>
    <w:rsid w:val="007477D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A1F3A"/>
  <w15:chartTrackingRefBased/>
  <w15:docId w15:val="{479EA4D8-29BD-4083-A1C7-B5924DD7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2024-10-02T20:37:00Z</dcterms:created>
  <dcterms:modified xsi:type="dcterms:W3CDTF">2024-10-02T20:38:00Z</dcterms:modified>
</cp:coreProperties>
</file>