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2EC26" w14:textId="77777777" w:rsidR="00F861BA" w:rsidRDefault="00F861BA" w:rsidP="00F8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SAMBROK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592A330A" w14:textId="77777777" w:rsidR="00F861BA" w:rsidRDefault="00F861BA" w:rsidP="00F861BA">
      <w:pPr>
        <w:pStyle w:val="NoSpacing"/>
        <w:rPr>
          <w:rFonts w:cs="Times New Roman"/>
          <w:szCs w:val="24"/>
        </w:rPr>
      </w:pPr>
    </w:p>
    <w:p w14:paraId="42F4DA2E" w14:textId="77777777" w:rsidR="00F861BA" w:rsidRDefault="00F861BA" w:rsidP="00F861BA">
      <w:pPr>
        <w:pStyle w:val="NoSpacing"/>
        <w:rPr>
          <w:rFonts w:cs="Times New Roman"/>
          <w:szCs w:val="24"/>
        </w:rPr>
      </w:pPr>
    </w:p>
    <w:p w14:paraId="4662DE7E" w14:textId="77777777" w:rsidR="00F861BA" w:rsidRDefault="00F861BA" w:rsidP="00F8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59FE6210" w14:textId="77777777" w:rsidR="00F861BA" w:rsidRDefault="00F861BA" w:rsidP="00F8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0F04D4EF" w14:textId="77777777" w:rsidR="00F861BA" w:rsidRDefault="00F861BA" w:rsidP="00F8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Somerset</w:t>
      </w:r>
    </w:p>
    <w:p w14:paraId="4769957D" w14:textId="77777777" w:rsidR="00F861BA" w:rsidRDefault="00F861BA" w:rsidP="00F8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3898ACE2" w14:textId="77777777" w:rsidR="00F861BA" w:rsidRDefault="00F861BA" w:rsidP="00F8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pp.84-5)</w:t>
      </w:r>
    </w:p>
    <w:p w14:paraId="542D3716" w14:textId="77777777" w:rsidR="00F861BA" w:rsidRDefault="00F861BA" w:rsidP="00F861BA">
      <w:pPr>
        <w:pStyle w:val="NoSpacing"/>
        <w:rPr>
          <w:rFonts w:cs="Times New Roman"/>
          <w:szCs w:val="24"/>
        </w:rPr>
      </w:pPr>
    </w:p>
    <w:p w14:paraId="65A730CA" w14:textId="77777777" w:rsidR="00F861BA" w:rsidRDefault="00F861BA" w:rsidP="00F861BA">
      <w:pPr>
        <w:pStyle w:val="NoSpacing"/>
        <w:rPr>
          <w:rFonts w:cs="Times New Roman"/>
          <w:szCs w:val="24"/>
        </w:rPr>
      </w:pPr>
    </w:p>
    <w:p w14:paraId="5A07A181" w14:textId="77777777" w:rsidR="00F861BA" w:rsidRDefault="00F861BA" w:rsidP="00F86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November 2024</w:t>
      </w:r>
    </w:p>
    <w:p w14:paraId="7323D4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34881" w14:textId="77777777" w:rsidR="00F861BA" w:rsidRDefault="00F861BA" w:rsidP="009139A6">
      <w:r>
        <w:separator/>
      </w:r>
    </w:p>
  </w:endnote>
  <w:endnote w:type="continuationSeparator" w:id="0">
    <w:p w14:paraId="0B03C05C" w14:textId="77777777" w:rsidR="00F861BA" w:rsidRDefault="00F861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8E3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065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D12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9D1BB" w14:textId="77777777" w:rsidR="00F861BA" w:rsidRDefault="00F861BA" w:rsidP="009139A6">
      <w:r>
        <w:separator/>
      </w:r>
    </w:p>
  </w:footnote>
  <w:footnote w:type="continuationSeparator" w:id="0">
    <w:p w14:paraId="6861C2ED" w14:textId="77777777" w:rsidR="00F861BA" w:rsidRDefault="00F861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514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AFF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4E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BA"/>
    <w:rsid w:val="000666E0"/>
    <w:rsid w:val="002510B7"/>
    <w:rsid w:val="00270799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F0BC"/>
  <w15:chartTrackingRefBased/>
  <w15:docId w15:val="{62A4E44A-F782-4FC2-B694-F172E838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2024-11-11T12:49:00Z</dcterms:created>
  <dcterms:modified xsi:type="dcterms:W3CDTF">2024-11-11T12:49:00Z</dcterms:modified>
</cp:coreProperties>
</file>