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E33A" w14:textId="77777777" w:rsidR="00C34AD1" w:rsidRDefault="00C34AD1" w:rsidP="00C34A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SAMBROK</w:t>
      </w:r>
      <w:r>
        <w:rPr>
          <w:rFonts w:cs="Times New Roman"/>
          <w:szCs w:val="24"/>
        </w:rPr>
        <w:t xml:space="preserve">       (fl.1415)</w:t>
      </w:r>
    </w:p>
    <w:p w14:paraId="7588195C" w14:textId="77777777" w:rsidR="00C34AD1" w:rsidRDefault="00C34AD1" w:rsidP="00C34AD1">
      <w:pPr>
        <w:pStyle w:val="NoSpacing"/>
        <w:rPr>
          <w:rFonts w:cs="Times New Roman"/>
          <w:szCs w:val="24"/>
        </w:rPr>
      </w:pPr>
    </w:p>
    <w:p w14:paraId="0141D0D7" w14:textId="77777777" w:rsidR="00C34AD1" w:rsidRDefault="00C34AD1" w:rsidP="00C34AD1">
      <w:pPr>
        <w:pStyle w:val="NoSpacing"/>
        <w:rPr>
          <w:rFonts w:cs="Times New Roman"/>
          <w:szCs w:val="24"/>
        </w:rPr>
      </w:pPr>
    </w:p>
    <w:p w14:paraId="54F589AB" w14:textId="77777777" w:rsidR="00C34AD1" w:rsidRPr="00266FF9" w:rsidRDefault="00C34AD1" w:rsidP="00C34AD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Somerset</w:t>
      </w:r>
    </w:p>
    <w:p w14:paraId="6AAF3C7D" w14:textId="77777777" w:rsidR="00C34AD1" w:rsidRDefault="00C34AD1" w:rsidP="00C34AD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FB064C5" w14:textId="77777777" w:rsidR="00C34AD1" w:rsidRPr="00266FF9" w:rsidRDefault="00C34AD1" w:rsidP="00C34AD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D16BFD9" w14:textId="77777777" w:rsidR="00C34AD1" w:rsidRDefault="00C34AD1" w:rsidP="00C34AD1">
      <w:pPr>
        <w:pStyle w:val="NoSpacing"/>
      </w:pPr>
      <w:r w:rsidRPr="00266FF9">
        <w:tab/>
      </w:r>
      <w:r w:rsidRPr="00266FF9">
        <w:tab/>
        <w:t>(C.F.R. 1413-22 p.120)</w:t>
      </w:r>
    </w:p>
    <w:p w14:paraId="3CCA98FC" w14:textId="77777777" w:rsidR="00C34AD1" w:rsidRDefault="00C34AD1" w:rsidP="00C34AD1">
      <w:pPr>
        <w:pStyle w:val="NoSpacing"/>
      </w:pPr>
    </w:p>
    <w:p w14:paraId="435BDB61" w14:textId="77777777" w:rsidR="00C34AD1" w:rsidRDefault="00C34AD1" w:rsidP="00C34AD1">
      <w:pPr>
        <w:pStyle w:val="NoSpacing"/>
      </w:pPr>
    </w:p>
    <w:p w14:paraId="35FBFE4B" w14:textId="77777777" w:rsidR="00C34AD1" w:rsidRDefault="00C34AD1" w:rsidP="00C34AD1">
      <w:pPr>
        <w:pStyle w:val="NoSpacing"/>
      </w:pPr>
      <w:r>
        <w:t>5 May 2025</w:t>
      </w:r>
    </w:p>
    <w:p w14:paraId="2ADDF4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2EC9" w14:textId="77777777" w:rsidR="00C34AD1" w:rsidRDefault="00C34AD1" w:rsidP="009139A6">
      <w:r>
        <w:separator/>
      </w:r>
    </w:p>
  </w:endnote>
  <w:endnote w:type="continuationSeparator" w:id="0">
    <w:p w14:paraId="4B6B1034" w14:textId="77777777" w:rsidR="00C34AD1" w:rsidRDefault="00C34A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0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0F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0F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D26C" w14:textId="77777777" w:rsidR="00C34AD1" w:rsidRDefault="00C34AD1" w:rsidP="009139A6">
      <w:r>
        <w:separator/>
      </w:r>
    </w:p>
  </w:footnote>
  <w:footnote w:type="continuationSeparator" w:id="0">
    <w:p w14:paraId="21AABBAE" w14:textId="77777777" w:rsidR="00C34AD1" w:rsidRDefault="00C34A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AD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D0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06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D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4AD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74DF"/>
  <w15:chartTrackingRefBased/>
  <w15:docId w15:val="{F2E190E1-167A-473E-9DC9-A4432FC6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2025-05-05T07:19:00Z</dcterms:created>
  <dcterms:modified xsi:type="dcterms:W3CDTF">2025-05-05T07:19:00Z</dcterms:modified>
</cp:coreProperties>
</file>