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92D64" w14:textId="77777777" w:rsidR="00D7679F" w:rsidRDefault="00D7679F" w:rsidP="00D7679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Joan SAMPSON</w:t>
      </w:r>
      <w:r>
        <w:rPr>
          <w:rFonts w:cs="Times New Roman"/>
          <w:szCs w:val="24"/>
        </w:rPr>
        <w:t xml:space="preserve">          (fl.1483)</w:t>
      </w:r>
    </w:p>
    <w:p w14:paraId="766F04D4" w14:textId="77777777" w:rsidR="00D7679F" w:rsidRDefault="00D7679F" w:rsidP="00D7679F">
      <w:pPr>
        <w:pStyle w:val="NoSpacing"/>
        <w:jc w:val="both"/>
        <w:rPr>
          <w:rFonts w:cs="Times New Roman"/>
          <w:szCs w:val="24"/>
        </w:rPr>
      </w:pPr>
    </w:p>
    <w:p w14:paraId="1C193F5D" w14:textId="77777777" w:rsidR="00D7679F" w:rsidRDefault="00D7679F" w:rsidP="00D7679F">
      <w:pPr>
        <w:pStyle w:val="NoSpacing"/>
        <w:jc w:val="both"/>
        <w:rPr>
          <w:rFonts w:cs="Times New Roman"/>
          <w:szCs w:val="24"/>
        </w:rPr>
      </w:pPr>
    </w:p>
    <w:p w14:paraId="0FA0A07D" w14:textId="77777777" w:rsidR="00D7679F" w:rsidRDefault="00D7679F" w:rsidP="00D7679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= Thomas(q.v.)</w:t>
      </w:r>
    </w:p>
    <w:p w14:paraId="20399CC0" w14:textId="77777777" w:rsidR="00D7679F" w:rsidRDefault="00D7679F" w:rsidP="00D7679F">
      <w:pPr>
        <w:pStyle w:val="NoSpacing"/>
        <w:jc w:val="both"/>
        <w:rPr>
          <w:rFonts w:cs="Times New Roman"/>
          <w:szCs w:val="24"/>
        </w:rPr>
      </w:pP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5D3F3436" w14:textId="77777777" w:rsidR="00D7679F" w:rsidRDefault="00D7679F" w:rsidP="00D7679F">
      <w:pPr>
        <w:pStyle w:val="NoSpacing"/>
        <w:jc w:val="both"/>
        <w:rPr>
          <w:rFonts w:cs="Times New Roman"/>
          <w:szCs w:val="24"/>
        </w:rPr>
      </w:pPr>
    </w:p>
    <w:p w14:paraId="5CC2D9E0" w14:textId="77777777" w:rsidR="00D7679F" w:rsidRDefault="00D7679F" w:rsidP="00D7679F">
      <w:pPr>
        <w:pStyle w:val="NoSpacing"/>
        <w:jc w:val="both"/>
        <w:rPr>
          <w:rFonts w:cs="Times New Roman"/>
          <w:szCs w:val="24"/>
        </w:rPr>
      </w:pPr>
    </w:p>
    <w:p w14:paraId="3A2D538C" w14:textId="77777777" w:rsidR="00D7679F" w:rsidRDefault="00D7679F" w:rsidP="00D7679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As the executors of John Southwell of </w:t>
      </w:r>
      <w:proofErr w:type="spellStart"/>
      <w:r>
        <w:rPr>
          <w:rFonts w:cs="Times New Roman"/>
          <w:szCs w:val="24"/>
        </w:rPr>
        <w:t>Ellough</w:t>
      </w:r>
      <w:proofErr w:type="spellEnd"/>
      <w:r>
        <w:rPr>
          <w:rFonts w:cs="Times New Roman"/>
          <w:szCs w:val="24"/>
        </w:rPr>
        <w:t>(q.v.) they made a plaint of</w:t>
      </w:r>
    </w:p>
    <w:p w14:paraId="77EAEE48" w14:textId="77777777" w:rsidR="00D7679F" w:rsidRDefault="00D7679F" w:rsidP="00D7679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debt against John Cook of </w:t>
      </w:r>
      <w:proofErr w:type="spellStart"/>
      <w:r>
        <w:rPr>
          <w:rFonts w:cs="Times New Roman"/>
          <w:szCs w:val="24"/>
        </w:rPr>
        <w:t>Benacre</w:t>
      </w:r>
      <w:proofErr w:type="spellEnd"/>
      <w:r>
        <w:rPr>
          <w:rFonts w:cs="Times New Roman"/>
          <w:szCs w:val="24"/>
        </w:rPr>
        <w:t>(q.v.).   (ibid.)</w:t>
      </w:r>
    </w:p>
    <w:p w14:paraId="0AC44ADA" w14:textId="77777777" w:rsidR="00D7679F" w:rsidRDefault="00D7679F" w:rsidP="00D7679F">
      <w:pPr>
        <w:pStyle w:val="NoSpacing"/>
        <w:jc w:val="both"/>
        <w:rPr>
          <w:rFonts w:cs="Times New Roman"/>
          <w:szCs w:val="24"/>
        </w:rPr>
      </w:pPr>
    </w:p>
    <w:p w14:paraId="27784911" w14:textId="77777777" w:rsidR="00D7679F" w:rsidRDefault="00D7679F" w:rsidP="00D7679F">
      <w:pPr>
        <w:pStyle w:val="NoSpacing"/>
        <w:jc w:val="both"/>
        <w:rPr>
          <w:rFonts w:cs="Times New Roman"/>
          <w:szCs w:val="24"/>
        </w:rPr>
      </w:pPr>
    </w:p>
    <w:p w14:paraId="4C97C9AC" w14:textId="77777777" w:rsidR="00D7679F" w:rsidRDefault="00D7679F" w:rsidP="00D7679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17 August 2025</w:t>
      </w:r>
    </w:p>
    <w:p w14:paraId="66B5900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199C6" w14:textId="77777777" w:rsidR="00D7679F" w:rsidRDefault="00D7679F" w:rsidP="009139A6">
      <w:r>
        <w:separator/>
      </w:r>
    </w:p>
  </w:endnote>
  <w:endnote w:type="continuationSeparator" w:id="0">
    <w:p w14:paraId="333B5437" w14:textId="77777777" w:rsidR="00D7679F" w:rsidRDefault="00D7679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91D0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DD9C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EE9D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005D3" w14:textId="77777777" w:rsidR="00D7679F" w:rsidRDefault="00D7679F" w:rsidP="009139A6">
      <w:r>
        <w:separator/>
      </w:r>
    </w:p>
  </w:footnote>
  <w:footnote w:type="continuationSeparator" w:id="0">
    <w:p w14:paraId="13ACCB89" w14:textId="77777777" w:rsidR="00D7679F" w:rsidRDefault="00D7679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81C9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B910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CBCE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79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20B6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7679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1AD25"/>
  <w15:chartTrackingRefBased/>
  <w15:docId w15:val="{1E4972F0-44AC-47BC-A7DF-03010793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767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2025-09-07T13:04:00Z</dcterms:created>
  <dcterms:modified xsi:type="dcterms:W3CDTF">2025-09-07T13:04:00Z</dcterms:modified>
</cp:coreProperties>
</file>