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5206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SAMPSON</w:t>
      </w:r>
      <w:r>
        <w:rPr>
          <w:rFonts w:cs="Times New Roman"/>
          <w:szCs w:val="24"/>
        </w:rPr>
        <w:t xml:space="preserve">        (fl.1483)</w:t>
      </w:r>
    </w:p>
    <w:p w14:paraId="4CBB7377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</w:p>
    <w:p w14:paraId="4E497A6A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</w:p>
    <w:p w14:paraId="73EA1AB5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770F88A9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9FAC5CA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</w:p>
    <w:p w14:paraId="14829CBE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</w:p>
    <w:p w14:paraId="71C3EE00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As the executors of John Southwell of </w:t>
      </w:r>
      <w:proofErr w:type="spellStart"/>
      <w:r>
        <w:rPr>
          <w:rFonts w:cs="Times New Roman"/>
          <w:szCs w:val="24"/>
        </w:rPr>
        <w:t>Ellough</w:t>
      </w:r>
      <w:proofErr w:type="spellEnd"/>
      <w:r>
        <w:rPr>
          <w:rFonts w:cs="Times New Roman"/>
          <w:szCs w:val="24"/>
        </w:rPr>
        <w:t>(q.v.) they made a plaint of</w:t>
      </w:r>
    </w:p>
    <w:p w14:paraId="048E730F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debt against John Cook of </w:t>
      </w:r>
      <w:proofErr w:type="spellStart"/>
      <w:r>
        <w:rPr>
          <w:rFonts w:cs="Times New Roman"/>
          <w:szCs w:val="24"/>
        </w:rPr>
        <w:t>Benacre</w:t>
      </w:r>
      <w:proofErr w:type="spellEnd"/>
      <w:r>
        <w:rPr>
          <w:rFonts w:cs="Times New Roman"/>
          <w:szCs w:val="24"/>
        </w:rPr>
        <w:t>(q.v.).   (ibid.)</w:t>
      </w:r>
    </w:p>
    <w:p w14:paraId="67E0C011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</w:p>
    <w:p w14:paraId="3435402A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</w:p>
    <w:p w14:paraId="79EB6BFD" w14:textId="77777777" w:rsidR="00FC1889" w:rsidRDefault="00FC1889" w:rsidP="00FC18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6AF5B7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347A" w14:textId="77777777" w:rsidR="00FC1889" w:rsidRDefault="00FC1889" w:rsidP="009139A6">
      <w:r>
        <w:separator/>
      </w:r>
    </w:p>
  </w:endnote>
  <w:endnote w:type="continuationSeparator" w:id="0">
    <w:p w14:paraId="5EA27246" w14:textId="77777777" w:rsidR="00FC1889" w:rsidRDefault="00FC18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BB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1B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A8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8286" w14:textId="77777777" w:rsidR="00FC1889" w:rsidRDefault="00FC1889" w:rsidP="009139A6">
      <w:r>
        <w:separator/>
      </w:r>
    </w:p>
  </w:footnote>
  <w:footnote w:type="continuationSeparator" w:id="0">
    <w:p w14:paraId="54CAB5F5" w14:textId="77777777" w:rsidR="00FC1889" w:rsidRDefault="00FC18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2C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10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03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8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5374"/>
  <w15:chartTrackingRefBased/>
  <w15:docId w15:val="{D213A064-117F-42F0-8C23-03202222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1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2025-09-07T13:03:00Z</dcterms:created>
  <dcterms:modified xsi:type="dcterms:W3CDTF">2025-09-07T13:03:00Z</dcterms:modified>
</cp:coreProperties>
</file>