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26132" w14:textId="77777777" w:rsidR="00B2711F" w:rsidRDefault="00B2711F" w:rsidP="00B2711F">
      <w:pPr>
        <w:pStyle w:val="NoSpacing"/>
      </w:pPr>
      <w:r>
        <w:rPr>
          <w:u w:val="single"/>
        </w:rPr>
        <w:t>Thomas SAMPSON</w:t>
      </w:r>
      <w:r>
        <w:t xml:space="preserve">   </w:t>
      </w:r>
      <w:proofErr w:type="gramStart"/>
      <w:r>
        <w:t xml:space="preserve">   (</w:t>
      </w:r>
      <w:proofErr w:type="gramEnd"/>
      <w:r>
        <w:t>fl.1485)</w:t>
      </w:r>
    </w:p>
    <w:p w14:paraId="72B7B9DD" w14:textId="77777777" w:rsidR="00B2711F" w:rsidRDefault="00B2711F" w:rsidP="00B2711F">
      <w:pPr>
        <w:pStyle w:val="NoSpacing"/>
      </w:pPr>
    </w:p>
    <w:p w14:paraId="0D625969" w14:textId="77777777" w:rsidR="00B2711F" w:rsidRDefault="00B2711F" w:rsidP="00B2711F">
      <w:pPr>
        <w:pStyle w:val="NoSpacing"/>
      </w:pPr>
    </w:p>
    <w:p w14:paraId="110CCA05" w14:textId="77777777" w:rsidR="00B2711F" w:rsidRDefault="00B2711F" w:rsidP="00B2711F">
      <w:pPr>
        <w:pStyle w:val="NoSpacing"/>
      </w:pPr>
      <w:r>
        <w:t>17 Sep.1485</w:t>
      </w:r>
      <w:r>
        <w:tab/>
        <w:t>He was appointed controller of the great and petty customs in the port</w:t>
      </w:r>
    </w:p>
    <w:p w14:paraId="32AED020" w14:textId="77777777" w:rsidR="00B2711F" w:rsidRDefault="00B2711F" w:rsidP="00B2711F">
      <w:pPr>
        <w:pStyle w:val="NoSpacing"/>
      </w:pPr>
      <w:r>
        <w:tab/>
      </w:r>
      <w:r>
        <w:tab/>
        <w:t>of Ipswich.    (C.P.R. 1485-96 p.82)</w:t>
      </w:r>
    </w:p>
    <w:p w14:paraId="777318D7" w14:textId="77777777" w:rsidR="00B2711F" w:rsidRDefault="00B2711F" w:rsidP="00B2711F">
      <w:pPr>
        <w:pStyle w:val="NoSpacing"/>
      </w:pPr>
    </w:p>
    <w:p w14:paraId="158CD94F" w14:textId="77777777" w:rsidR="00B2711F" w:rsidRDefault="00B2711F" w:rsidP="00B2711F">
      <w:pPr>
        <w:pStyle w:val="NoSpacing"/>
      </w:pPr>
    </w:p>
    <w:p w14:paraId="57796013" w14:textId="77777777" w:rsidR="00B2711F" w:rsidRDefault="00B2711F" w:rsidP="00B2711F">
      <w:pPr>
        <w:pStyle w:val="NoSpacing"/>
      </w:pPr>
      <w:r>
        <w:t>12 October 2024</w:t>
      </w:r>
    </w:p>
    <w:p w14:paraId="15663E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E5F7B" w14:textId="77777777" w:rsidR="00B2711F" w:rsidRDefault="00B2711F" w:rsidP="009139A6">
      <w:r>
        <w:separator/>
      </w:r>
    </w:p>
  </w:endnote>
  <w:endnote w:type="continuationSeparator" w:id="0">
    <w:p w14:paraId="28B3D0CF" w14:textId="77777777" w:rsidR="00B2711F" w:rsidRDefault="00B271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143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24F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AC6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803D6" w14:textId="77777777" w:rsidR="00B2711F" w:rsidRDefault="00B2711F" w:rsidP="009139A6">
      <w:r>
        <w:separator/>
      </w:r>
    </w:p>
  </w:footnote>
  <w:footnote w:type="continuationSeparator" w:id="0">
    <w:p w14:paraId="29B66AAA" w14:textId="77777777" w:rsidR="00B2711F" w:rsidRDefault="00B271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A1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7F7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DEC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1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2711F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94A1"/>
  <w15:chartTrackingRefBased/>
  <w15:docId w15:val="{7CED3384-76C6-4FB0-9734-A906DC64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2024-10-14T17:10:00Z</dcterms:created>
  <dcterms:modified xsi:type="dcterms:W3CDTF">2024-10-14T17:10:00Z</dcterms:modified>
</cp:coreProperties>
</file>