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BF91" w14:textId="77777777" w:rsidR="00F5625B" w:rsidRDefault="00F5625B" w:rsidP="00F5625B">
      <w:pPr>
        <w:pStyle w:val="NoSpacing"/>
        <w:jc w:val="both"/>
      </w:pPr>
      <w:r>
        <w:rPr>
          <w:u w:val="single"/>
        </w:rPr>
        <w:t>William SAMPSON</w:t>
      </w:r>
      <w:r>
        <w:t xml:space="preserve">        (fl.1453)</w:t>
      </w:r>
    </w:p>
    <w:p w14:paraId="6190EC80" w14:textId="77777777" w:rsidR="00F5625B" w:rsidRDefault="00F5625B" w:rsidP="00F5625B">
      <w:pPr>
        <w:pStyle w:val="NoSpacing"/>
        <w:jc w:val="both"/>
      </w:pPr>
    </w:p>
    <w:p w14:paraId="0FCDC7A4" w14:textId="77777777" w:rsidR="00F5625B" w:rsidRDefault="00F5625B" w:rsidP="00F5625B">
      <w:pPr>
        <w:pStyle w:val="NoSpacing"/>
        <w:jc w:val="both"/>
      </w:pPr>
    </w:p>
    <w:p w14:paraId="64708996" w14:textId="77777777" w:rsidR="00F5625B" w:rsidRDefault="00F5625B" w:rsidP="00F5625B">
      <w:pPr>
        <w:pStyle w:val="NoSpacing"/>
        <w:jc w:val="both"/>
      </w:pPr>
      <w:r>
        <w:tab/>
        <w:t>1453</w:t>
      </w:r>
      <w:r>
        <w:tab/>
        <w:t>He made a plaint of trespass against John Graunt of Houghton Regis,</w:t>
      </w:r>
    </w:p>
    <w:p w14:paraId="4C5B235F" w14:textId="77777777" w:rsidR="00F5625B" w:rsidRDefault="00F5625B" w:rsidP="00F5625B">
      <w:pPr>
        <w:pStyle w:val="NoSpacing"/>
        <w:jc w:val="both"/>
      </w:pPr>
      <w:r>
        <w:tab/>
      </w:r>
      <w:r>
        <w:tab/>
        <w:t>Bedfordshire(q.v.) and 4 others.</w:t>
      </w:r>
    </w:p>
    <w:p w14:paraId="5F68D238" w14:textId="77777777" w:rsidR="00F5625B" w:rsidRDefault="00F5625B" w:rsidP="00F5625B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53559EF6" w14:textId="77777777" w:rsidR="00F5625B" w:rsidRDefault="00F5625B" w:rsidP="00F5625B">
      <w:pPr>
        <w:pStyle w:val="NoSpacing"/>
        <w:jc w:val="both"/>
      </w:pPr>
    </w:p>
    <w:p w14:paraId="16C01D6F" w14:textId="77777777" w:rsidR="00F5625B" w:rsidRDefault="00F5625B" w:rsidP="00F5625B">
      <w:pPr>
        <w:pStyle w:val="NoSpacing"/>
        <w:jc w:val="both"/>
      </w:pPr>
    </w:p>
    <w:p w14:paraId="6335EB89" w14:textId="77777777" w:rsidR="00F5625B" w:rsidRDefault="00F5625B" w:rsidP="00F5625B">
      <w:pPr>
        <w:pStyle w:val="NoSpacing"/>
        <w:jc w:val="both"/>
      </w:pPr>
      <w:r>
        <w:t>25 December 2025</w:t>
      </w:r>
    </w:p>
    <w:p w14:paraId="13B222A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053A" w14:textId="77777777" w:rsidR="00AB5949" w:rsidRDefault="00AB5949" w:rsidP="00086E2C">
      <w:pPr>
        <w:spacing w:after="0" w:line="240" w:lineRule="auto"/>
      </w:pPr>
      <w:r>
        <w:separator/>
      </w:r>
    </w:p>
  </w:endnote>
  <w:endnote w:type="continuationSeparator" w:id="0">
    <w:p w14:paraId="0FF65B5B" w14:textId="77777777" w:rsidR="00AB5949" w:rsidRDefault="00AB594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73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60D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F00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4A10" w14:textId="77777777" w:rsidR="00AB5949" w:rsidRDefault="00AB5949" w:rsidP="00086E2C">
      <w:pPr>
        <w:spacing w:after="0" w:line="240" w:lineRule="auto"/>
      </w:pPr>
      <w:r>
        <w:separator/>
      </w:r>
    </w:p>
  </w:footnote>
  <w:footnote w:type="continuationSeparator" w:id="0">
    <w:p w14:paraId="62BCF452" w14:textId="77777777" w:rsidR="00AB5949" w:rsidRDefault="00AB594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12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408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FF6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5B"/>
    <w:rsid w:val="00086E2C"/>
    <w:rsid w:val="000A2E7A"/>
    <w:rsid w:val="002244B7"/>
    <w:rsid w:val="00314D94"/>
    <w:rsid w:val="00617568"/>
    <w:rsid w:val="006E68FA"/>
    <w:rsid w:val="00AB5949"/>
    <w:rsid w:val="00ED3A55"/>
    <w:rsid w:val="00F1577C"/>
    <w:rsid w:val="00F479D0"/>
    <w:rsid w:val="00F5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BB18"/>
  <w15:chartTrackingRefBased/>
  <w15:docId w15:val="{E825C262-BB25-4C9E-9563-13FD5422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625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562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248</Characters>
  <Application>Microsoft Office Word</Application>
  <DocSecurity>0</DocSecurity>
  <Lines>14</Lines>
  <Paragraphs>8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2025-12-26T20:06:00Z</dcterms:created>
  <dcterms:modified xsi:type="dcterms:W3CDTF">2025-12-26T20:06:00Z</dcterms:modified>
</cp:coreProperties>
</file>