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D891" w14:textId="77777777" w:rsidR="00C43370" w:rsidRDefault="00C43370" w:rsidP="00C43370">
      <w:pPr>
        <w:pStyle w:val="NoSpacing"/>
      </w:pPr>
      <w:r>
        <w:rPr>
          <w:u w:val="single"/>
        </w:rPr>
        <w:t>William SAMSTON</w:t>
      </w:r>
      <w:r>
        <w:t xml:space="preserve">       (fl.1445-57)</w:t>
      </w:r>
    </w:p>
    <w:p w14:paraId="7380E374" w14:textId="77777777" w:rsidR="00C43370" w:rsidRDefault="00C43370" w:rsidP="00C43370">
      <w:pPr>
        <w:pStyle w:val="NoSpacing"/>
      </w:pPr>
    </w:p>
    <w:p w14:paraId="32A2BC7F" w14:textId="77777777" w:rsidR="00C43370" w:rsidRDefault="00C43370" w:rsidP="00C43370">
      <w:pPr>
        <w:pStyle w:val="NoSpacing"/>
      </w:pPr>
    </w:p>
    <w:p w14:paraId="28262895" w14:textId="77777777" w:rsidR="00C43370" w:rsidRDefault="00C43370" w:rsidP="00C43370">
      <w:pPr>
        <w:pStyle w:val="NoSpacing"/>
      </w:pPr>
      <w:r>
        <w:t>20 Jan.1445</w:t>
      </w:r>
      <w:r>
        <w:tab/>
        <w:t xml:space="preserve">John </w:t>
      </w:r>
      <w:proofErr w:type="spellStart"/>
      <w:r>
        <w:t>Cowpere</w:t>
      </w:r>
      <w:proofErr w:type="spellEnd"/>
      <w:r>
        <w:t xml:space="preserve"> of Boxford, Suffolk(q.v.), bequeathed </w:t>
      </w:r>
      <w:proofErr w:type="gramStart"/>
      <w:r>
        <w:t>him</w:t>
      </w:r>
      <w:proofErr w:type="gramEnd"/>
      <w:r>
        <w:t xml:space="preserve"> 20s.</w:t>
      </w:r>
    </w:p>
    <w:p w14:paraId="5AEFAACD" w14:textId="77777777" w:rsidR="00C43370" w:rsidRDefault="00C43370" w:rsidP="00C43370">
      <w:pPr>
        <w:pStyle w:val="NoSpacing"/>
        <w:ind w:left="1440"/>
      </w:pPr>
      <w:r>
        <w:t>(“Wills of the Archdeaconry of Sudbury, 1439 – 1474, volume 1, ed. Peter Northeast, pub. the Suffolk Records Society, 2001, pp.118-9)</w:t>
      </w:r>
    </w:p>
    <w:p w14:paraId="37787009" w14:textId="77777777" w:rsidR="00C43370" w:rsidRDefault="00C43370" w:rsidP="00C43370">
      <w:pPr>
        <w:pStyle w:val="NoSpacing"/>
      </w:pPr>
      <w:r>
        <w:t xml:space="preserve">     Feb.1457</w:t>
      </w:r>
      <w:r>
        <w:tab/>
        <w:t>His Will was proved.   (ibid.)</w:t>
      </w:r>
    </w:p>
    <w:p w14:paraId="226EE2E3" w14:textId="77777777" w:rsidR="00C43370" w:rsidRDefault="00C43370" w:rsidP="00C43370">
      <w:pPr>
        <w:pStyle w:val="NoSpacing"/>
      </w:pPr>
    </w:p>
    <w:p w14:paraId="1302DB3C" w14:textId="77777777" w:rsidR="00C43370" w:rsidRDefault="00C43370" w:rsidP="00C43370">
      <w:pPr>
        <w:pStyle w:val="NoSpacing"/>
      </w:pPr>
    </w:p>
    <w:p w14:paraId="6FA14C2F" w14:textId="77777777" w:rsidR="00C43370" w:rsidRDefault="00C43370" w:rsidP="00C43370">
      <w:pPr>
        <w:pStyle w:val="NoSpacing"/>
      </w:pPr>
      <w:r>
        <w:t>25 July 2025</w:t>
      </w:r>
    </w:p>
    <w:p w14:paraId="6B60F3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9BD0" w14:textId="77777777" w:rsidR="00C43370" w:rsidRDefault="00C43370" w:rsidP="009139A6">
      <w:r>
        <w:separator/>
      </w:r>
    </w:p>
  </w:endnote>
  <w:endnote w:type="continuationSeparator" w:id="0">
    <w:p w14:paraId="5467EE96" w14:textId="77777777" w:rsidR="00C43370" w:rsidRDefault="00C433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6B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AD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58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C427" w14:textId="77777777" w:rsidR="00C43370" w:rsidRDefault="00C43370" w:rsidP="009139A6">
      <w:r>
        <w:separator/>
      </w:r>
    </w:p>
  </w:footnote>
  <w:footnote w:type="continuationSeparator" w:id="0">
    <w:p w14:paraId="452C1C64" w14:textId="77777777" w:rsidR="00C43370" w:rsidRDefault="00C433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DC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36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00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70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337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E5AB"/>
  <w15:chartTrackingRefBased/>
  <w15:docId w15:val="{14FF7D5D-9700-40F2-8B00-FC5E7608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2025-07-27T12:42:00Z</dcterms:created>
  <dcterms:modified xsi:type="dcterms:W3CDTF">2025-07-27T12:43:00Z</dcterms:modified>
</cp:coreProperties>
</file>