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B114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SANBY</w:t>
      </w:r>
      <w:r>
        <w:rPr>
          <w:rFonts w:cs="Times New Roman"/>
          <w:szCs w:val="24"/>
        </w:rPr>
        <w:t xml:space="preserve">        </w:t>
      </w:r>
      <w:r w:rsidRPr="00CE7327">
        <w:rPr>
          <w:rFonts w:cs="Times New Roman"/>
          <w:szCs w:val="24"/>
        </w:rPr>
        <w:t>(fl.1415)</w:t>
      </w:r>
    </w:p>
    <w:p w14:paraId="6E97414D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Molescroft</w:t>
      </w:r>
      <w:proofErr w:type="spellEnd"/>
      <w:r>
        <w:rPr>
          <w:rFonts w:cs="Times New Roman"/>
          <w:szCs w:val="24"/>
        </w:rPr>
        <w:t>, East Riding of Yorkshire</w:t>
      </w:r>
      <w:r w:rsidRPr="00CE7327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Husbandman.</w:t>
      </w:r>
    </w:p>
    <w:p w14:paraId="3BB11CB0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</w:p>
    <w:p w14:paraId="14A64D34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</w:p>
    <w:p w14:paraId="4AEC7F62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  <w:t>1415</w:t>
      </w:r>
      <w:r w:rsidRPr="00CE7327">
        <w:rPr>
          <w:rFonts w:cs="Times New Roman"/>
          <w:szCs w:val="24"/>
        </w:rPr>
        <w:tab/>
        <w:t>John Tikhill of Beverley(q.v.) brought  plaint of debt against him and</w:t>
      </w:r>
    </w:p>
    <w:p w14:paraId="6DDFB4FB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</w:r>
      <w:r w:rsidRPr="00CE7327">
        <w:rPr>
          <w:rFonts w:cs="Times New Roman"/>
          <w:szCs w:val="24"/>
        </w:rPr>
        <w:tab/>
        <w:t xml:space="preserve">8 others.     ( </w:t>
      </w:r>
      <w:hyperlink r:id="rId6" w:history="1">
        <w:r w:rsidRPr="00CE7327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CE7327">
        <w:rPr>
          <w:rFonts w:cs="Times New Roman"/>
          <w:szCs w:val="24"/>
        </w:rPr>
        <w:t xml:space="preserve"> )</w:t>
      </w:r>
    </w:p>
    <w:p w14:paraId="3A2EEDFB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</w:p>
    <w:p w14:paraId="356C8622" w14:textId="77777777" w:rsidR="00C553E9" w:rsidRPr="00CE7327" w:rsidRDefault="00C553E9" w:rsidP="00C553E9">
      <w:pPr>
        <w:pStyle w:val="NoSpacing"/>
        <w:rPr>
          <w:rFonts w:cs="Times New Roman"/>
          <w:szCs w:val="24"/>
        </w:rPr>
      </w:pPr>
    </w:p>
    <w:p w14:paraId="1F6298ED" w14:textId="77777777" w:rsidR="00C553E9" w:rsidRDefault="00C553E9" w:rsidP="00C553E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>21 August 2025</w:t>
      </w:r>
    </w:p>
    <w:p w14:paraId="0799D1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F2C8" w14:textId="77777777" w:rsidR="00C553E9" w:rsidRDefault="00C553E9" w:rsidP="009139A6">
      <w:r>
        <w:separator/>
      </w:r>
    </w:p>
  </w:endnote>
  <w:endnote w:type="continuationSeparator" w:id="0">
    <w:p w14:paraId="77DD5039" w14:textId="77777777" w:rsidR="00C553E9" w:rsidRDefault="00C553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68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61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C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1E30" w14:textId="77777777" w:rsidR="00C553E9" w:rsidRDefault="00C553E9" w:rsidP="009139A6">
      <w:r>
        <w:separator/>
      </w:r>
    </w:p>
  </w:footnote>
  <w:footnote w:type="continuationSeparator" w:id="0">
    <w:p w14:paraId="47FDE44B" w14:textId="77777777" w:rsidR="00C553E9" w:rsidRDefault="00C553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5F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79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A5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53E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DB8E"/>
  <w15:chartTrackingRefBased/>
  <w15:docId w15:val="{EE01C7B2-0351-41FA-BA94-F88A2477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5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2025-08-31T19:09:00Z</dcterms:created>
  <dcterms:modified xsi:type="dcterms:W3CDTF">2025-08-31T19:10:00Z</dcterms:modified>
</cp:coreProperties>
</file>