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7540" w14:textId="77777777" w:rsidR="000266E3" w:rsidRDefault="000266E3" w:rsidP="000266E3">
      <w:pPr>
        <w:pStyle w:val="NoSpacing"/>
      </w:pPr>
      <w:r>
        <w:rPr>
          <w:u w:val="single"/>
        </w:rPr>
        <w:t>William SANFORDE</w:t>
      </w:r>
      <w:r>
        <w:t xml:space="preserve">         (fl.1424)</w:t>
      </w:r>
    </w:p>
    <w:p w14:paraId="51B7CB6D" w14:textId="77777777" w:rsidR="000266E3" w:rsidRDefault="000266E3" w:rsidP="000266E3">
      <w:pPr>
        <w:pStyle w:val="NoSpacing"/>
      </w:pPr>
      <w:r>
        <w:t>of Northcote. Husbandman.</w:t>
      </w:r>
    </w:p>
    <w:p w14:paraId="1303F0C3" w14:textId="77777777" w:rsidR="000266E3" w:rsidRDefault="000266E3" w:rsidP="000266E3">
      <w:pPr>
        <w:pStyle w:val="NoSpacing"/>
      </w:pPr>
    </w:p>
    <w:p w14:paraId="19382C5A" w14:textId="77777777" w:rsidR="000266E3" w:rsidRDefault="000266E3" w:rsidP="000266E3">
      <w:pPr>
        <w:pStyle w:val="NoSpacing"/>
      </w:pPr>
    </w:p>
    <w:p w14:paraId="1B0A456D" w14:textId="77777777" w:rsidR="000266E3" w:rsidRDefault="000266E3" w:rsidP="000266E3">
      <w:pPr>
        <w:pStyle w:val="NoSpacing"/>
      </w:pPr>
      <w:r>
        <w:tab/>
        <w:t>1424</w:t>
      </w:r>
      <w:r>
        <w:tab/>
      </w:r>
      <w:proofErr w:type="spellStart"/>
      <w:r>
        <w:t>Will|iam</w:t>
      </w:r>
      <w:proofErr w:type="spellEnd"/>
      <w:r>
        <w:t xml:space="preserve"> </w:t>
      </w:r>
      <w:proofErr w:type="spellStart"/>
      <w:r>
        <w:t>Spyrlyng</w:t>
      </w:r>
      <w:proofErr w:type="spellEnd"/>
      <w:r>
        <w:t xml:space="preserve"> of Reading, bowyer(q.v.), brought a plaint of debt</w:t>
      </w:r>
    </w:p>
    <w:p w14:paraId="74161A12" w14:textId="77777777" w:rsidR="000266E3" w:rsidRDefault="000266E3" w:rsidP="000266E3">
      <w:pPr>
        <w:pStyle w:val="NoSpacing"/>
      </w:pPr>
      <w:r>
        <w:tab/>
      </w:r>
      <w:r>
        <w:tab/>
        <w:t xml:space="preserve">against him and Edward </w:t>
      </w:r>
      <w:proofErr w:type="spellStart"/>
      <w:r>
        <w:t>Fullere</w:t>
      </w:r>
      <w:proofErr w:type="spellEnd"/>
      <w:r>
        <w:t xml:space="preserve"> of Abington(q.v.).</w:t>
      </w:r>
    </w:p>
    <w:p w14:paraId="0EF31C94" w14:textId="77777777" w:rsidR="000266E3" w:rsidRDefault="000266E3" w:rsidP="000266E3">
      <w:pPr>
        <w:pStyle w:val="NoSpacing"/>
      </w:pPr>
      <w:r>
        <w:tab/>
      </w:r>
      <w:r>
        <w:tab/>
        <w:t xml:space="preserve">( </w:t>
      </w:r>
      <w:hyperlink r:id="rId6" w:history="1">
        <w:r w:rsidRPr="005A36EA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1F9C0CF2" w14:textId="77777777" w:rsidR="000266E3" w:rsidRDefault="000266E3" w:rsidP="000266E3">
      <w:pPr>
        <w:pStyle w:val="NoSpacing"/>
      </w:pPr>
    </w:p>
    <w:p w14:paraId="40A955B6" w14:textId="77777777" w:rsidR="000266E3" w:rsidRDefault="000266E3" w:rsidP="000266E3">
      <w:pPr>
        <w:pStyle w:val="NoSpacing"/>
      </w:pPr>
    </w:p>
    <w:p w14:paraId="3B4A10FE" w14:textId="77777777" w:rsidR="000266E3" w:rsidRDefault="000266E3" w:rsidP="000266E3">
      <w:pPr>
        <w:pStyle w:val="NoSpacing"/>
      </w:pPr>
      <w:r>
        <w:t>17 July 2025</w:t>
      </w:r>
    </w:p>
    <w:p w14:paraId="087A39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0AB7" w14:textId="77777777" w:rsidR="000266E3" w:rsidRDefault="000266E3" w:rsidP="009139A6">
      <w:r>
        <w:separator/>
      </w:r>
    </w:p>
  </w:endnote>
  <w:endnote w:type="continuationSeparator" w:id="0">
    <w:p w14:paraId="12550A51" w14:textId="77777777" w:rsidR="000266E3" w:rsidRDefault="000266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BD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FF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60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D9EE" w14:textId="77777777" w:rsidR="000266E3" w:rsidRDefault="000266E3" w:rsidP="009139A6">
      <w:r>
        <w:separator/>
      </w:r>
    </w:p>
  </w:footnote>
  <w:footnote w:type="continuationSeparator" w:id="0">
    <w:p w14:paraId="6B1229DC" w14:textId="77777777" w:rsidR="000266E3" w:rsidRDefault="000266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3A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66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97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E3"/>
    <w:rsid w:val="000266E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EB8B"/>
  <w15:chartTrackingRefBased/>
  <w15:docId w15:val="{55549735-CE08-4093-B113-43D867AB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26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2025-07-18T14:45:00Z</dcterms:created>
  <dcterms:modified xsi:type="dcterms:W3CDTF">2025-07-18T14:46:00Z</dcterms:modified>
</cp:coreProperties>
</file>