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847D" w14:textId="77777777" w:rsidR="009A19E7" w:rsidRDefault="009A19E7" w:rsidP="009A19E7">
      <w:pPr>
        <w:pStyle w:val="NoSpacing"/>
      </w:pPr>
      <w:r>
        <w:rPr>
          <w:u w:val="single"/>
        </w:rPr>
        <w:t>Thomas SANDELAND</w:t>
      </w:r>
      <w:r>
        <w:t xml:space="preserve">       (fl.1461)</w:t>
      </w:r>
    </w:p>
    <w:p w14:paraId="0279612B" w14:textId="77777777" w:rsidR="009A19E7" w:rsidRDefault="009A19E7" w:rsidP="009A19E7">
      <w:pPr>
        <w:pStyle w:val="NoSpacing"/>
      </w:pPr>
    </w:p>
    <w:p w14:paraId="0591531D" w14:textId="77777777" w:rsidR="009A19E7" w:rsidRDefault="009A19E7" w:rsidP="009A19E7">
      <w:pPr>
        <w:pStyle w:val="NoSpacing"/>
      </w:pPr>
    </w:p>
    <w:p w14:paraId="332E449F" w14:textId="77777777" w:rsidR="009A19E7" w:rsidRDefault="009A19E7" w:rsidP="009A19E7">
      <w:pPr>
        <w:pStyle w:val="NoSpacing"/>
      </w:pPr>
      <w:r>
        <w:t>12 Aug.1461</w:t>
      </w:r>
      <w:r>
        <w:tab/>
        <w:t>He was appointed King’s cannoneer in North Wales, Cheshire and</w:t>
      </w:r>
    </w:p>
    <w:p w14:paraId="110B645E" w14:textId="77777777" w:rsidR="009A19E7" w:rsidRDefault="009A19E7" w:rsidP="009A19E7">
      <w:pPr>
        <w:pStyle w:val="NoSpacing"/>
      </w:pPr>
      <w:r>
        <w:tab/>
      </w:r>
      <w:r>
        <w:tab/>
        <w:t>Flintshire.   (C.P.R. 1461-67 p.69)</w:t>
      </w:r>
    </w:p>
    <w:p w14:paraId="7D1621DB" w14:textId="77777777" w:rsidR="009A19E7" w:rsidRDefault="009A19E7" w:rsidP="009A19E7">
      <w:pPr>
        <w:pStyle w:val="NoSpacing"/>
      </w:pPr>
    </w:p>
    <w:p w14:paraId="551DBD7D" w14:textId="77777777" w:rsidR="009A19E7" w:rsidRDefault="009A19E7" w:rsidP="009A19E7">
      <w:pPr>
        <w:pStyle w:val="NoSpacing"/>
      </w:pPr>
    </w:p>
    <w:p w14:paraId="34828E00" w14:textId="70FB4E6E" w:rsidR="00617568" w:rsidRPr="00086E2C" w:rsidRDefault="009A19E7" w:rsidP="009A19E7">
      <w:pPr>
        <w:rPr>
          <w:rFonts w:ascii="Times New Roman" w:hAnsi="Times New Roman" w:cs="Times New Roman"/>
        </w:rPr>
      </w:pPr>
      <w:r>
        <w:t>12 October 2025</w:t>
      </w:r>
      <w:r>
        <w:rPr>
          <w:lang w:val="en-US"/>
        </w:rPr>
        <w:tab/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25D7" w14:textId="77777777" w:rsidR="009A19E7" w:rsidRDefault="009A19E7" w:rsidP="00086E2C">
      <w:r>
        <w:separator/>
      </w:r>
    </w:p>
  </w:endnote>
  <w:endnote w:type="continuationSeparator" w:id="0">
    <w:p w14:paraId="21641896" w14:textId="77777777" w:rsidR="009A19E7" w:rsidRDefault="009A19E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BB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6F0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752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B6F5" w14:textId="77777777" w:rsidR="009A19E7" w:rsidRDefault="009A19E7" w:rsidP="00086E2C">
      <w:r>
        <w:separator/>
      </w:r>
    </w:p>
  </w:footnote>
  <w:footnote w:type="continuationSeparator" w:id="0">
    <w:p w14:paraId="41F47BED" w14:textId="77777777" w:rsidR="009A19E7" w:rsidRDefault="009A19E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69E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5D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713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E7"/>
    <w:rsid w:val="00083761"/>
    <w:rsid w:val="00086E2C"/>
    <w:rsid w:val="000A2E7A"/>
    <w:rsid w:val="002244B7"/>
    <w:rsid w:val="00314D94"/>
    <w:rsid w:val="00617568"/>
    <w:rsid w:val="006E68FA"/>
    <w:rsid w:val="009A19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B303"/>
  <w15:chartTrackingRefBased/>
  <w15:docId w15:val="{297F8041-6ACD-4D61-A3CE-EB019256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E7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A19E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23</Words>
  <Characters>144</Characters>
  <Application>Microsoft Office Word</Application>
  <DocSecurity>0</DocSecurity>
  <Lines>7</Lines>
  <Paragraphs>4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2025-10-16T06:36:00Z</dcterms:created>
  <dcterms:modified xsi:type="dcterms:W3CDTF">2025-10-16T06:36:00Z</dcterms:modified>
</cp:coreProperties>
</file>