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6245" w14:textId="77777777" w:rsidR="00B759C0" w:rsidRDefault="00B759C0" w:rsidP="00B759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SANDELL</w:t>
      </w:r>
      <w:r>
        <w:rPr>
          <w:rFonts w:cs="Times New Roman"/>
          <w:szCs w:val="24"/>
        </w:rPr>
        <w:t xml:space="preserve">        (fl.1460)</w:t>
      </w:r>
    </w:p>
    <w:p w14:paraId="3860D6AC" w14:textId="77777777" w:rsidR="00B759C0" w:rsidRDefault="00B759C0" w:rsidP="00B759C0">
      <w:pPr>
        <w:pStyle w:val="NoSpacing"/>
        <w:rPr>
          <w:rFonts w:cs="Times New Roman"/>
          <w:szCs w:val="24"/>
        </w:rPr>
      </w:pPr>
    </w:p>
    <w:p w14:paraId="761843A5" w14:textId="77777777" w:rsidR="00B759C0" w:rsidRDefault="00B759C0" w:rsidP="00B759C0">
      <w:pPr>
        <w:pStyle w:val="NoSpacing"/>
        <w:rPr>
          <w:rFonts w:cs="Times New Roman"/>
          <w:szCs w:val="24"/>
        </w:rPr>
      </w:pPr>
    </w:p>
    <w:p w14:paraId="1BE815DE" w14:textId="77777777" w:rsidR="00B759C0" w:rsidRDefault="00B759C0" w:rsidP="00B759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Aug.1460</w:t>
      </w:r>
      <w:r>
        <w:rPr>
          <w:rFonts w:cs="Times New Roman"/>
          <w:szCs w:val="24"/>
        </w:rPr>
        <w:tab/>
        <w:t xml:space="preserve">He was on a commission to arrest John </w:t>
      </w:r>
      <w:proofErr w:type="spellStart"/>
      <w:r>
        <w:rPr>
          <w:rFonts w:cs="Times New Roman"/>
          <w:szCs w:val="24"/>
        </w:rPr>
        <w:t>Powesey</w:t>
      </w:r>
      <w:proofErr w:type="spellEnd"/>
      <w:r>
        <w:rPr>
          <w:rFonts w:cs="Times New Roman"/>
          <w:szCs w:val="24"/>
        </w:rPr>
        <w:t>(q.v.) and William</w:t>
      </w:r>
    </w:p>
    <w:p w14:paraId="319BA21E" w14:textId="77777777" w:rsidR="00B759C0" w:rsidRDefault="00B759C0" w:rsidP="00B759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Powesey</w:t>
      </w:r>
      <w:proofErr w:type="spellEnd"/>
      <w:r>
        <w:rPr>
          <w:rFonts w:cs="Times New Roman"/>
          <w:szCs w:val="24"/>
        </w:rPr>
        <w:t>(q.v.) and take them before the King or Council to answer certain</w:t>
      </w:r>
    </w:p>
    <w:p w14:paraId="3AA722C7" w14:textId="77777777" w:rsidR="00B759C0" w:rsidRDefault="00B759C0" w:rsidP="00B759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charges.    (C.P.R. 1452-61 p.615)</w:t>
      </w:r>
    </w:p>
    <w:p w14:paraId="38EE09E1" w14:textId="77777777" w:rsidR="00B759C0" w:rsidRDefault="00B759C0" w:rsidP="00B759C0">
      <w:pPr>
        <w:pStyle w:val="NoSpacing"/>
        <w:rPr>
          <w:rFonts w:cs="Times New Roman"/>
          <w:szCs w:val="24"/>
        </w:rPr>
      </w:pPr>
    </w:p>
    <w:p w14:paraId="1EFDD18F" w14:textId="77777777" w:rsidR="00B759C0" w:rsidRDefault="00B759C0" w:rsidP="00B759C0">
      <w:pPr>
        <w:pStyle w:val="NoSpacing"/>
        <w:rPr>
          <w:rFonts w:cs="Times New Roman"/>
          <w:szCs w:val="24"/>
        </w:rPr>
      </w:pPr>
    </w:p>
    <w:p w14:paraId="0A5D261B" w14:textId="77777777" w:rsidR="00B759C0" w:rsidRDefault="00B759C0" w:rsidP="00B759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April 2025</w:t>
      </w:r>
    </w:p>
    <w:p w14:paraId="46BEC1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29CC1" w14:textId="77777777" w:rsidR="00B759C0" w:rsidRDefault="00B759C0" w:rsidP="009139A6">
      <w:r>
        <w:separator/>
      </w:r>
    </w:p>
  </w:endnote>
  <w:endnote w:type="continuationSeparator" w:id="0">
    <w:p w14:paraId="2997491C" w14:textId="77777777" w:rsidR="00B759C0" w:rsidRDefault="00B759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C6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FD8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EC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C7ACC" w14:textId="77777777" w:rsidR="00B759C0" w:rsidRDefault="00B759C0" w:rsidP="009139A6">
      <w:r>
        <w:separator/>
      </w:r>
    </w:p>
  </w:footnote>
  <w:footnote w:type="continuationSeparator" w:id="0">
    <w:p w14:paraId="14B19730" w14:textId="77777777" w:rsidR="00B759C0" w:rsidRDefault="00B759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1B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27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C53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C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31B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759C0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11A51"/>
  <w15:chartTrackingRefBased/>
  <w15:docId w15:val="{C7F6D4CF-9DA7-49EE-919F-E065C0AD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2025-04-20T16:00:00Z</dcterms:created>
  <dcterms:modified xsi:type="dcterms:W3CDTF">2025-04-20T16:00:00Z</dcterms:modified>
</cp:coreProperties>
</file>