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2F663" w14:textId="77777777" w:rsidR="00E74C40" w:rsidRDefault="00E74C40" w:rsidP="00E74C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SANDOW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fl.1444)</w:t>
      </w:r>
    </w:p>
    <w:p w14:paraId="05E3318C" w14:textId="76FACD1F" w:rsidR="00E74C40" w:rsidRDefault="00E74C40" w:rsidP="00E74C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r>
        <w:rPr>
          <w:rFonts w:cs="Times New Roman"/>
          <w:szCs w:val="24"/>
        </w:rPr>
        <w:t>Exeter Cathedral.</w:t>
      </w:r>
    </w:p>
    <w:p w14:paraId="77F08BD1" w14:textId="77777777" w:rsidR="00E74C40" w:rsidRDefault="00E74C40" w:rsidP="00E74C40">
      <w:pPr>
        <w:pStyle w:val="NoSpacing"/>
        <w:rPr>
          <w:rFonts w:cs="Times New Roman"/>
          <w:szCs w:val="24"/>
        </w:rPr>
      </w:pPr>
    </w:p>
    <w:p w14:paraId="6230C776" w14:textId="77777777" w:rsidR="00E74C40" w:rsidRDefault="00E74C40" w:rsidP="00E74C40">
      <w:pPr>
        <w:pStyle w:val="NoSpacing"/>
        <w:rPr>
          <w:rFonts w:cs="Times New Roman"/>
          <w:szCs w:val="24"/>
        </w:rPr>
      </w:pPr>
    </w:p>
    <w:p w14:paraId="0460E17F" w14:textId="0F3A1C8C" w:rsidR="00E74C40" w:rsidRDefault="00E74C40" w:rsidP="00E74C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Dec.1444</w:t>
      </w:r>
      <w:r>
        <w:rPr>
          <w:rFonts w:cs="Times New Roman"/>
          <w:szCs w:val="24"/>
        </w:rPr>
        <w:tab/>
        <w:t xml:space="preserve">He was ordained </w:t>
      </w:r>
      <w:r w:rsidR="00BC0EF5">
        <w:rPr>
          <w:rFonts w:cs="Times New Roman"/>
          <w:szCs w:val="24"/>
        </w:rPr>
        <w:t>priest</w:t>
      </w:r>
      <w:r>
        <w:rPr>
          <w:rFonts w:cs="Times New Roman"/>
          <w:szCs w:val="24"/>
        </w:rPr>
        <w:t xml:space="preserve"> in the parochial church of Chudleigh, Devon.</w:t>
      </w:r>
    </w:p>
    <w:p w14:paraId="13B780A2" w14:textId="77777777" w:rsidR="00E74C40" w:rsidRDefault="00E74C40" w:rsidP="00E74C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01CE82E0" w14:textId="77777777" w:rsidR="00E74C40" w:rsidRDefault="00E74C40" w:rsidP="00E74C40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ed.  G.R. Dunstan pub. by The Canterbury and York Society 1971 p.201)</w:t>
      </w:r>
    </w:p>
    <w:p w14:paraId="6A7F6B71" w14:textId="77777777" w:rsidR="00E74C40" w:rsidRDefault="00E74C40" w:rsidP="00E74C40">
      <w:pPr>
        <w:pStyle w:val="NoSpacing"/>
        <w:rPr>
          <w:rFonts w:cs="Times New Roman"/>
          <w:szCs w:val="24"/>
        </w:rPr>
      </w:pPr>
    </w:p>
    <w:p w14:paraId="3549C45E" w14:textId="77777777" w:rsidR="00E74C40" w:rsidRDefault="00E74C40" w:rsidP="00E74C40">
      <w:pPr>
        <w:pStyle w:val="NoSpacing"/>
        <w:rPr>
          <w:rFonts w:cs="Times New Roman"/>
          <w:szCs w:val="24"/>
        </w:rPr>
      </w:pPr>
    </w:p>
    <w:p w14:paraId="367BF0B9" w14:textId="7FED917D" w:rsidR="006E7940" w:rsidRPr="006E7940" w:rsidRDefault="00E74C4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December 2024</w:t>
      </w:r>
    </w:p>
    <w:sectPr w:rsidR="006E7940" w:rsidRPr="006E79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C46DD" w14:textId="77777777" w:rsidR="006E7940" w:rsidRDefault="006E7940" w:rsidP="009139A6">
      <w:r>
        <w:separator/>
      </w:r>
    </w:p>
  </w:endnote>
  <w:endnote w:type="continuationSeparator" w:id="0">
    <w:p w14:paraId="3523A93B" w14:textId="77777777" w:rsidR="006E7940" w:rsidRDefault="006E79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6C2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013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239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F976A" w14:textId="77777777" w:rsidR="006E7940" w:rsidRDefault="006E7940" w:rsidP="009139A6">
      <w:r>
        <w:separator/>
      </w:r>
    </w:p>
  </w:footnote>
  <w:footnote w:type="continuationSeparator" w:id="0">
    <w:p w14:paraId="140DA290" w14:textId="77777777" w:rsidR="006E7940" w:rsidRDefault="006E79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5FD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1CF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844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40"/>
    <w:rsid w:val="00001D50"/>
    <w:rsid w:val="000666E0"/>
    <w:rsid w:val="002510B7"/>
    <w:rsid w:val="002564DA"/>
    <w:rsid w:val="00270799"/>
    <w:rsid w:val="002D4268"/>
    <w:rsid w:val="00391863"/>
    <w:rsid w:val="005C130B"/>
    <w:rsid w:val="006E7940"/>
    <w:rsid w:val="00826F5C"/>
    <w:rsid w:val="009139A6"/>
    <w:rsid w:val="009411C2"/>
    <w:rsid w:val="009448BB"/>
    <w:rsid w:val="00947624"/>
    <w:rsid w:val="00962E42"/>
    <w:rsid w:val="009E62C0"/>
    <w:rsid w:val="00A06FEC"/>
    <w:rsid w:val="00A3176C"/>
    <w:rsid w:val="00A53379"/>
    <w:rsid w:val="00AE65F8"/>
    <w:rsid w:val="00BA00AB"/>
    <w:rsid w:val="00BC0EF5"/>
    <w:rsid w:val="00C71834"/>
    <w:rsid w:val="00CB4ED9"/>
    <w:rsid w:val="00D447BF"/>
    <w:rsid w:val="00E52594"/>
    <w:rsid w:val="00E61DA6"/>
    <w:rsid w:val="00E74C4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FC9D4"/>
  <w15:chartTrackingRefBased/>
  <w15:docId w15:val="{0C2AF09A-14DF-4128-96F6-F90EDE8A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193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2024-12-20T07:42:00Z</dcterms:created>
  <dcterms:modified xsi:type="dcterms:W3CDTF">2024-12-20T11:21:00Z</dcterms:modified>
</cp:coreProperties>
</file>