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ED65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SANDRES</w:t>
      </w:r>
      <w:r>
        <w:rPr>
          <w:rFonts w:ascii="Times New Roman" w:hAnsi="Times New Roman" w:cs="Times New Roman"/>
          <w:sz w:val="24"/>
          <w:szCs w:val="24"/>
        </w:rPr>
        <w:t xml:space="preserve">       (fl.1410)</w:t>
      </w:r>
    </w:p>
    <w:p w14:paraId="21F538AD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78BF76C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F9FDB61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John Stevenes(q.v.) were commissioned to collect in the port of</w:t>
      </w:r>
    </w:p>
    <w:p w14:paraId="22AFD65B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Bristol the customs from alien merchants, the customs on wool and </w:t>
      </w:r>
    </w:p>
    <w:p w14:paraId="4EBF2ACA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16D95709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2AECAAF8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467B67F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9D10E24" w14:textId="77777777" w:rsidR="004C6F11" w:rsidRDefault="004C6F11" w:rsidP="004C6F1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502E7C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25F3" w14:textId="77777777" w:rsidR="004C6F11" w:rsidRDefault="004C6F11" w:rsidP="009139A6">
      <w:r>
        <w:separator/>
      </w:r>
    </w:p>
  </w:endnote>
  <w:endnote w:type="continuationSeparator" w:id="0">
    <w:p w14:paraId="58070C57" w14:textId="77777777" w:rsidR="004C6F11" w:rsidRDefault="004C6F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FE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5B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5D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4EC4" w14:textId="77777777" w:rsidR="004C6F11" w:rsidRDefault="004C6F11" w:rsidP="009139A6">
      <w:r>
        <w:separator/>
      </w:r>
    </w:p>
  </w:footnote>
  <w:footnote w:type="continuationSeparator" w:id="0">
    <w:p w14:paraId="3ABB21F7" w14:textId="77777777" w:rsidR="004C6F11" w:rsidRDefault="004C6F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69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FB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33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11"/>
    <w:rsid w:val="000666E0"/>
    <w:rsid w:val="000A2E7A"/>
    <w:rsid w:val="001307AC"/>
    <w:rsid w:val="00190DFA"/>
    <w:rsid w:val="002510B7"/>
    <w:rsid w:val="00270799"/>
    <w:rsid w:val="002737D5"/>
    <w:rsid w:val="00357E4A"/>
    <w:rsid w:val="004C6F1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2DB5"/>
  <w15:chartTrackingRefBased/>
  <w15:docId w15:val="{74C0D52D-AB1F-43F0-AA78-BF22C0F0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1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2025-09-24T21:00:00Z</dcterms:created>
  <dcterms:modified xsi:type="dcterms:W3CDTF">2025-09-24T21:01:00Z</dcterms:modified>
</cp:coreProperties>
</file>