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B43F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SANDRES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215998A0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540ED66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6E0092B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Stevenes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levy and collect in</w:t>
      </w:r>
    </w:p>
    <w:p w14:paraId="7BCC896A" w14:textId="77777777" w:rsidR="00A11094" w:rsidRDefault="00A11094" w:rsidP="00A11094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of Bristol and in all adjacent ports and places, in person, the subsidy granted to the King in the last Parliament.</w:t>
      </w:r>
    </w:p>
    <w:p w14:paraId="70C09CB1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p.197)</w:t>
      </w:r>
    </w:p>
    <w:p w14:paraId="284835CD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544CAEB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B298437" w14:textId="77777777" w:rsidR="00A11094" w:rsidRDefault="00A11094" w:rsidP="00A110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2023</w:t>
      </w:r>
    </w:p>
    <w:p w14:paraId="5C9C0C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51B3" w14:textId="77777777" w:rsidR="00A11094" w:rsidRDefault="00A11094" w:rsidP="009139A6">
      <w:r>
        <w:separator/>
      </w:r>
    </w:p>
  </w:endnote>
  <w:endnote w:type="continuationSeparator" w:id="0">
    <w:p w14:paraId="0684F98D" w14:textId="77777777" w:rsidR="00A11094" w:rsidRDefault="00A110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81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A9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F5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8F65" w14:textId="77777777" w:rsidR="00A11094" w:rsidRDefault="00A11094" w:rsidP="009139A6">
      <w:r>
        <w:separator/>
      </w:r>
    </w:p>
  </w:footnote>
  <w:footnote w:type="continuationSeparator" w:id="0">
    <w:p w14:paraId="55956983" w14:textId="77777777" w:rsidR="00A11094" w:rsidRDefault="00A110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B6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2F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19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94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109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924C"/>
  <w15:chartTrackingRefBased/>
  <w15:docId w15:val="{1F05AB26-BCF3-4048-9E68-817F7321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9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2025-06-25T20:03:00Z</dcterms:created>
  <dcterms:modified xsi:type="dcterms:W3CDTF">2025-06-25T20:03:00Z</dcterms:modified>
</cp:coreProperties>
</file>