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343F1" w14:textId="77777777" w:rsidR="00463BE3" w:rsidRDefault="00463BE3" w:rsidP="00463BE3">
      <w:pPr>
        <w:pStyle w:val="NoSpacing"/>
      </w:pPr>
      <w:r>
        <w:rPr>
          <w:u w:val="single"/>
        </w:rPr>
        <w:t>Hamo de la SANDRY</w:t>
      </w:r>
      <w:r>
        <w:t xml:space="preserve">     </w:t>
      </w:r>
      <w:proofErr w:type="gramStart"/>
      <w:r>
        <w:t xml:space="preserve">   (</w:t>
      </w:r>
      <w:proofErr w:type="gramEnd"/>
      <w:r>
        <w:t>fl.1454)</w:t>
      </w:r>
    </w:p>
    <w:p w14:paraId="68E25D4C" w14:textId="77777777" w:rsidR="00463BE3" w:rsidRDefault="00463BE3" w:rsidP="00463BE3">
      <w:pPr>
        <w:pStyle w:val="NoSpacing"/>
      </w:pPr>
    </w:p>
    <w:p w14:paraId="4F222A43" w14:textId="77777777" w:rsidR="00463BE3" w:rsidRDefault="00463BE3" w:rsidP="00463BE3">
      <w:pPr>
        <w:pStyle w:val="NoSpacing"/>
      </w:pPr>
    </w:p>
    <w:p w14:paraId="6CBC3DA1" w14:textId="77777777" w:rsidR="00463BE3" w:rsidRDefault="00463BE3" w:rsidP="00463BE3">
      <w:pPr>
        <w:pStyle w:val="NoSpacing"/>
      </w:pPr>
      <w:r>
        <w:t>10 Mar.1454</w:t>
      </w:r>
      <w:r>
        <w:tab/>
        <w:t xml:space="preserve">He was in Exeter Castle </w:t>
      </w:r>
      <w:proofErr w:type="spellStart"/>
      <w:r>
        <w:t>gaol</w:t>
      </w:r>
      <w:proofErr w:type="spellEnd"/>
      <w:r>
        <w:t>.</w:t>
      </w:r>
    </w:p>
    <w:p w14:paraId="0C953BE8" w14:textId="77777777" w:rsidR="00463BE3" w:rsidRDefault="00463BE3" w:rsidP="00463BE3">
      <w:pPr>
        <w:pStyle w:val="NoSpacing"/>
      </w:pPr>
      <w:r>
        <w:tab/>
      </w:r>
      <w:r>
        <w:tab/>
        <w:t>(C.P.R. 1452-61 p.174)</w:t>
      </w:r>
    </w:p>
    <w:p w14:paraId="5427F4D8" w14:textId="77777777" w:rsidR="00463BE3" w:rsidRDefault="00463BE3" w:rsidP="00463BE3">
      <w:pPr>
        <w:pStyle w:val="NoSpacing"/>
      </w:pPr>
    </w:p>
    <w:p w14:paraId="1BE8D9D6" w14:textId="77777777" w:rsidR="00463BE3" w:rsidRDefault="00463BE3" w:rsidP="00463BE3">
      <w:pPr>
        <w:pStyle w:val="NoSpacing"/>
      </w:pPr>
    </w:p>
    <w:p w14:paraId="4EF9B8A3" w14:textId="77777777" w:rsidR="00463BE3" w:rsidRDefault="00463BE3" w:rsidP="00463BE3">
      <w:pPr>
        <w:pStyle w:val="NoSpacing"/>
      </w:pPr>
      <w:r>
        <w:t xml:space="preserve">  3 August 2024</w:t>
      </w:r>
    </w:p>
    <w:p w14:paraId="18A614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86B0C" w14:textId="77777777" w:rsidR="00463BE3" w:rsidRDefault="00463BE3" w:rsidP="009139A6">
      <w:r>
        <w:separator/>
      </w:r>
    </w:p>
  </w:endnote>
  <w:endnote w:type="continuationSeparator" w:id="0">
    <w:p w14:paraId="31A5BCCC" w14:textId="77777777" w:rsidR="00463BE3" w:rsidRDefault="00463B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9E9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393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B58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5B3E3" w14:textId="77777777" w:rsidR="00463BE3" w:rsidRDefault="00463BE3" w:rsidP="009139A6">
      <w:r>
        <w:separator/>
      </w:r>
    </w:p>
  </w:footnote>
  <w:footnote w:type="continuationSeparator" w:id="0">
    <w:p w14:paraId="3201F141" w14:textId="77777777" w:rsidR="00463BE3" w:rsidRDefault="00463B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B5B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13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B23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E3"/>
    <w:rsid w:val="000666E0"/>
    <w:rsid w:val="002510B7"/>
    <w:rsid w:val="00270799"/>
    <w:rsid w:val="00463BE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1BFF"/>
  <w15:chartTrackingRefBased/>
  <w15:docId w15:val="{30A38DFB-0891-441F-BE58-436F14FC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2024-08-06T06:27:00Z</dcterms:created>
  <dcterms:modified xsi:type="dcterms:W3CDTF">2024-08-06T06:27:00Z</dcterms:modified>
</cp:coreProperties>
</file>