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1005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SANTEMERE</w:t>
      </w:r>
      <w:r>
        <w:t xml:space="preserve">        (fl.1415)</w:t>
      </w:r>
    </w:p>
    <w:p w14:paraId="3F0F65C2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Woodkirk</w:t>
      </w:r>
      <w:proofErr w:type="spellEnd"/>
      <w:r>
        <w:t>. Yeoman.</w:t>
      </w:r>
    </w:p>
    <w:p w14:paraId="4CBFAA6D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</w:p>
    <w:p w14:paraId="6FFA0777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</w:p>
    <w:p w14:paraId="65FD4156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3FC069AB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53A28E66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1E3DD19F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</w:p>
    <w:p w14:paraId="449F9030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</w:p>
    <w:p w14:paraId="386B4998" w14:textId="77777777" w:rsidR="00B15C55" w:rsidRDefault="00B15C55" w:rsidP="00B15C55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51C2E6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167B" w14:textId="77777777" w:rsidR="00B15C55" w:rsidRDefault="00B15C55" w:rsidP="009139A6">
      <w:r>
        <w:separator/>
      </w:r>
    </w:p>
  </w:endnote>
  <w:endnote w:type="continuationSeparator" w:id="0">
    <w:p w14:paraId="2E4FCBBF" w14:textId="77777777" w:rsidR="00B15C55" w:rsidRDefault="00B15C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AF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FC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6D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DC3D" w14:textId="77777777" w:rsidR="00B15C55" w:rsidRDefault="00B15C55" w:rsidP="009139A6">
      <w:r>
        <w:separator/>
      </w:r>
    </w:p>
  </w:footnote>
  <w:footnote w:type="continuationSeparator" w:id="0">
    <w:p w14:paraId="0613226B" w14:textId="77777777" w:rsidR="00B15C55" w:rsidRDefault="00B15C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C8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5F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44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5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5C55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A455"/>
  <w15:chartTrackingRefBased/>
  <w15:docId w15:val="{DEB0C3AB-3891-4D0F-883C-06BC4313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5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2025-09-12T07:58:00Z</dcterms:created>
  <dcterms:modified xsi:type="dcterms:W3CDTF">2025-09-12T07:58:00Z</dcterms:modified>
</cp:coreProperties>
</file>