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EE7D" w14:textId="77777777" w:rsidR="004B4AE1" w:rsidRDefault="004B4AE1" w:rsidP="004B4A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Jane de SANTON</w:t>
      </w:r>
      <w:r>
        <w:rPr>
          <w:rFonts w:cs="Times New Roman"/>
          <w:szCs w:val="24"/>
        </w:rPr>
        <w:t xml:space="preserve">       (fl.1424)</w:t>
      </w:r>
    </w:p>
    <w:p w14:paraId="58B8EB07" w14:textId="77777777" w:rsidR="004B4AE1" w:rsidRDefault="004B4AE1" w:rsidP="004B4A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491D5F88" w14:textId="77777777" w:rsidR="004B4AE1" w:rsidRDefault="004B4AE1" w:rsidP="004B4AE1">
      <w:pPr>
        <w:pStyle w:val="NoSpacing"/>
        <w:rPr>
          <w:rFonts w:cs="Times New Roman"/>
          <w:szCs w:val="24"/>
        </w:rPr>
      </w:pPr>
    </w:p>
    <w:p w14:paraId="06E6C524" w14:textId="77777777" w:rsidR="004B4AE1" w:rsidRDefault="004B4AE1" w:rsidP="004B4AE1">
      <w:pPr>
        <w:pStyle w:val="NoSpacing"/>
        <w:rPr>
          <w:rFonts w:cs="Times New Roman"/>
          <w:szCs w:val="24"/>
        </w:rPr>
      </w:pPr>
    </w:p>
    <w:p w14:paraId="5E25BCA9" w14:textId="77777777" w:rsidR="004B4AE1" w:rsidRDefault="004B4AE1" w:rsidP="004B4A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Thomas(q.v.).</w:t>
      </w:r>
    </w:p>
    <w:p w14:paraId="68C37D47" w14:textId="77777777" w:rsidR="004B4AE1" w:rsidRDefault="004B4AE1" w:rsidP="004B4A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455F7C">
          <w:rPr>
            <w:rStyle w:val="Hyperlink"/>
            <w:rFonts w:cs="Times New Roman"/>
            <w:szCs w:val="24"/>
          </w:rPr>
          <w:t>https://waalt.uh.edu/index.php/CP40/654:_K-Z</w:t>
        </w:r>
      </w:hyperlink>
      <w:r>
        <w:rPr>
          <w:rFonts w:cs="Times New Roman"/>
          <w:szCs w:val="24"/>
        </w:rPr>
        <w:t xml:space="preserve"> )</w:t>
      </w:r>
    </w:p>
    <w:p w14:paraId="2EA9FD7D" w14:textId="77777777" w:rsidR="004B4AE1" w:rsidRDefault="004B4AE1" w:rsidP="004B4AE1">
      <w:pPr>
        <w:pStyle w:val="NoSpacing"/>
        <w:rPr>
          <w:rFonts w:cs="Times New Roman"/>
          <w:szCs w:val="24"/>
        </w:rPr>
      </w:pPr>
    </w:p>
    <w:p w14:paraId="4A6E5F14" w14:textId="77777777" w:rsidR="004B4AE1" w:rsidRDefault="004B4AE1" w:rsidP="004B4AE1">
      <w:pPr>
        <w:pStyle w:val="NoSpacing"/>
        <w:rPr>
          <w:rFonts w:cs="Times New Roman"/>
          <w:szCs w:val="24"/>
        </w:rPr>
      </w:pPr>
    </w:p>
    <w:p w14:paraId="074264BA" w14:textId="77777777" w:rsidR="004B4AE1" w:rsidRDefault="004B4AE1" w:rsidP="004B4A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As Thomas’s executrix she made a plaint of debt against William </w:t>
      </w:r>
      <w:proofErr w:type="spellStart"/>
      <w:r>
        <w:rPr>
          <w:rFonts w:cs="Times New Roman"/>
          <w:szCs w:val="24"/>
        </w:rPr>
        <w:t>Canthorn</w:t>
      </w:r>
      <w:proofErr w:type="spellEnd"/>
    </w:p>
    <w:p w14:paraId="191EDA9C" w14:textId="77777777" w:rsidR="004B4AE1" w:rsidRDefault="004B4AE1" w:rsidP="004B4A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York,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>(q.v.).   (ibid.)</w:t>
      </w:r>
    </w:p>
    <w:p w14:paraId="4FB55E80" w14:textId="77777777" w:rsidR="004B4AE1" w:rsidRDefault="004B4AE1" w:rsidP="004B4AE1">
      <w:pPr>
        <w:pStyle w:val="NoSpacing"/>
        <w:rPr>
          <w:rFonts w:cs="Times New Roman"/>
          <w:szCs w:val="24"/>
        </w:rPr>
      </w:pPr>
    </w:p>
    <w:p w14:paraId="7BF72771" w14:textId="77777777" w:rsidR="004B4AE1" w:rsidRDefault="004B4AE1" w:rsidP="004B4AE1">
      <w:pPr>
        <w:pStyle w:val="NoSpacing"/>
        <w:rPr>
          <w:rFonts w:cs="Times New Roman"/>
          <w:szCs w:val="24"/>
        </w:rPr>
      </w:pPr>
    </w:p>
    <w:p w14:paraId="53B11D2D" w14:textId="77777777" w:rsidR="004B4AE1" w:rsidRDefault="004B4AE1" w:rsidP="004B4A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612400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B299" w14:textId="77777777" w:rsidR="004B4AE1" w:rsidRDefault="004B4AE1" w:rsidP="009139A6">
      <w:r>
        <w:separator/>
      </w:r>
    </w:p>
  </w:endnote>
  <w:endnote w:type="continuationSeparator" w:id="0">
    <w:p w14:paraId="6DCBD4D5" w14:textId="77777777" w:rsidR="004B4AE1" w:rsidRDefault="004B4A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51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1A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5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E2DC" w14:textId="77777777" w:rsidR="004B4AE1" w:rsidRDefault="004B4AE1" w:rsidP="009139A6">
      <w:r>
        <w:separator/>
      </w:r>
    </w:p>
  </w:footnote>
  <w:footnote w:type="continuationSeparator" w:id="0">
    <w:p w14:paraId="6B14D124" w14:textId="77777777" w:rsidR="004B4AE1" w:rsidRDefault="004B4A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85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9B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1F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E1"/>
    <w:rsid w:val="000666E0"/>
    <w:rsid w:val="000A2E7A"/>
    <w:rsid w:val="001307AC"/>
    <w:rsid w:val="00190DFA"/>
    <w:rsid w:val="002510B7"/>
    <w:rsid w:val="00270799"/>
    <w:rsid w:val="002737D5"/>
    <w:rsid w:val="00357E4A"/>
    <w:rsid w:val="004B4AE1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65FD"/>
  <w15:chartTrackingRefBased/>
  <w15:docId w15:val="{4F74BD77-A0AF-4BC6-A81C-CCF75576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4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2025-06-13T20:27:00Z</dcterms:created>
  <dcterms:modified xsi:type="dcterms:W3CDTF">2025-06-13T20:27:00Z</dcterms:modified>
</cp:coreProperties>
</file>