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71FCB" w14:textId="77777777" w:rsidR="00653B46" w:rsidRDefault="00653B46" w:rsidP="00653B4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de SANTON</w:t>
      </w:r>
      <w:r>
        <w:rPr>
          <w:rFonts w:cs="Times New Roman"/>
          <w:szCs w:val="24"/>
        </w:rPr>
        <w:t xml:space="preserve">       (d.ca.1424)</w:t>
      </w:r>
    </w:p>
    <w:p w14:paraId="684B607F" w14:textId="77777777" w:rsidR="00653B46" w:rsidRDefault="00653B46" w:rsidP="00653B46">
      <w:pPr>
        <w:pStyle w:val="NoSpacing"/>
        <w:rPr>
          <w:rFonts w:cs="Times New Roman"/>
          <w:szCs w:val="24"/>
        </w:rPr>
      </w:pPr>
    </w:p>
    <w:p w14:paraId="2EC1D95B" w14:textId="77777777" w:rsidR="00653B46" w:rsidRDefault="00653B46" w:rsidP="00653B46">
      <w:pPr>
        <w:pStyle w:val="NoSpacing"/>
        <w:rPr>
          <w:rFonts w:cs="Times New Roman"/>
          <w:szCs w:val="24"/>
        </w:rPr>
      </w:pPr>
    </w:p>
    <w:p w14:paraId="5DBC3D24" w14:textId="77777777" w:rsidR="00653B46" w:rsidRDefault="00653B46" w:rsidP="00653B4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Jane(q.v.).</w:t>
      </w:r>
    </w:p>
    <w:p w14:paraId="19827A0D" w14:textId="77777777" w:rsidR="00653B46" w:rsidRDefault="00653B46" w:rsidP="00653B4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 </w:t>
      </w:r>
      <w:hyperlink r:id="rId6" w:history="1">
        <w:r w:rsidRPr="00455F7C">
          <w:rPr>
            <w:rStyle w:val="Hyperlink"/>
            <w:rFonts w:cs="Times New Roman"/>
            <w:szCs w:val="24"/>
          </w:rPr>
          <w:t>https://waalt.uh.edu/index.php/CP40/654:_K-Z</w:t>
        </w:r>
      </w:hyperlink>
      <w:r>
        <w:rPr>
          <w:rFonts w:cs="Times New Roman"/>
          <w:szCs w:val="24"/>
        </w:rPr>
        <w:t xml:space="preserve"> )</w:t>
      </w:r>
    </w:p>
    <w:p w14:paraId="3D9114BF" w14:textId="77777777" w:rsidR="00653B46" w:rsidRDefault="00653B46" w:rsidP="00653B46">
      <w:pPr>
        <w:pStyle w:val="NoSpacing"/>
        <w:rPr>
          <w:rFonts w:cs="Times New Roman"/>
          <w:szCs w:val="24"/>
        </w:rPr>
      </w:pPr>
    </w:p>
    <w:p w14:paraId="01D5BCEE" w14:textId="77777777" w:rsidR="00653B46" w:rsidRDefault="00653B46" w:rsidP="00653B4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1424</w:t>
      </w:r>
      <w:r>
        <w:rPr>
          <w:rFonts w:cs="Times New Roman"/>
          <w:szCs w:val="24"/>
        </w:rPr>
        <w:tab/>
        <w:t>He died in or before this time.   (ibid.)</w:t>
      </w:r>
    </w:p>
    <w:p w14:paraId="7FBDAC42" w14:textId="77777777" w:rsidR="00653B46" w:rsidRDefault="00653B46" w:rsidP="00653B46">
      <w:pPr>
        <w:pStyle w:val="NoSpacing"/>
        <w:rPr>
          <w:rFonts w:cs="Times New Roman"/>
          <w:szCs w:val="24"/>
        </w:rPr>
      </w:pPr>
    </w:p>
    <w:p w14:paraId="2A8649DB" w14:textId="77777777" w:rsidR="00653B46" w:rsidRDefault="00653B46" w:rsidP="00653B46">
      <w:pPr>
        <w:pStyle w:val="NoSpacing"/>
        <w:rPr>
          <w:rFonts w:cs="Times New Roman"/>
          <w:szCs w:val="24"/>
        </w:rPr>
      </w:pPr>
    </w:p>
    <w:p w14:paraId="7CCC13EC" w14:textId="77777777" w:rsidR="00653B46" w:rsidRDefault="00653B46" w:rsidP="00653B4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Executrix:     Joan.   (ibid.)</w:t>
      </w:r>
    </w:p>
    <w:p w14:paraId="3C253BDF" w14:textId="77777777" w:rsidR="00653B46" w:rsidRDefault="00653B46" w:rsidP="00653B46">
      <w:pPr>
        <w:pStyle w:val="NoSpacing"/>
        <w:rPr>
          <w:rFonts w:cs="Times New Roman"/>
          <w:szCs w:val="24"/>
        </w:rPr>
      </w:pPr>
    </w:p>
    <w:p w14:paraId="7B76ACA8" w14:textId="77777777" w:rsidR="00653B46" w:rsidRDefault="00653B46" w:rsidP="00653B46">
      <w:pPr>
        <w:pStyle w:val="NoSpacing"/>
        <w:rPr>
          <w:rFonts w:cs="Times New Roman"/>
          <w:szCs w:val="24"/>
        </w:rPr>
      </w:pPr>
    </w:p>
    <w:p w14:paraId="12CA9049" w14:textId="77777777" w:rsidR="00653B46" w:rsidRDefault="00653B46" w:rsidP="00653B4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June 2025</w:t>
      </w:r>
    </w:p>
    <w:p w14:paraId="406E004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3CBF9" w14:textId="77777777" w:rsidR="00653B46" w:rsidRDefault="00653B46" w:rsidP="009139A6">
      <w:r>
        <w:separator/>
      </w:r>
    </w:p>
  </w:endnote>
  <w:endnote w:type="continuationSeparator" w:id="0">
    <w:p w14:paraId="1E71569B" w14:textId="77777777" w:rsidR="00653B46" w:rsidRDefault="00653B4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BB9D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80F4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4B74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AE802" w14:textId="77777777" w:rsidR="00653B46" w:rsidRDefault="00653B46" w:rsidP="009139A6">
      <w:r>
        <w:separator/>
      </w:r>
    </w:p>
  </w:footnote>
  <w:footnote w:type="continuationSeparator" w:id="0">
    <w:p w14:paraId="32A68142" w14:textId="77777777" w:rsidR="00653B46" w:rsidRDefault="00653B4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76D8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A93C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51C8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B46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53B46"/>
    <w:rsid w:val="00783935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DBE2C"/>
  <w15:chartTrackingRefBased/>
  <w15:docId w15:val="{AB597C44-3FDB-4DBA-87E2-E5C34B82F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653B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54:_K-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2025-06-13T20:26:00Z</dcterms:created>
  <dcterms:modified xsi:type="dcterms:W3CDTF">2025-06-13T20:26:00Z</dcterms:modified>
</cp:coreProperties>
</file>