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C248" w14:textId="77777777" w:rsidR="00281311" w:rsidRDefault="00281311" w:rsidP="002813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SAPURTON</w:t>
      </w:r>
      <w:r>
        <w:rPr>
          <w:rFonts w:cs="Times New Roman"/>
          <w:szCs w:val="24"/>
        </w:rPr>
        <w:t xml:space="preserve">        (fl.1408)</w:t>
      </w:r>
    </w:p>
    <w:p w14:paraId="074D31DB" w14:textId="77777777" w:rsidR="00281311" w:rsidRDefault="00281311" w:rsidP="00281311">
      <w:pPr>
        <w:pStyle w:val="NoSpacing"/>
        <w:rPr>
          <w:rFonts w:cs="Times New Roman"/>
          <w:szCs w:val="24"/>
        </w:rPr>
      </w:pPr>
    </w:p>
    <w:p w14:paraId="377E4F0A" w14:textId="77777777" w:rsidR="00281311" w:rsidRDefault="00281311" w:rsidP="00281311">
      <w:pPr>
        <w:pStyle w:val="NoSpacing"/>
        <w:rPr>
          <w:rFonts w:cs="Times New Roman"/>
          <w:szCs w:val="24"/>
        </w:rPr>
      </w:pPr>
    </w:p>
    <w:p w14:paraId="03AAFA1E" w14:textId="77777777" w:rsidR="00281311" w:rsidRDefault="00281311" w:rsidP="002813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He made a plaint of trespass, felling and taking trees and assault of a servant</w:t>
      </w:r>
    </w:p>
    <w:p w14:paraId="514A0F50" w14:textId="77777777" w:rsidR="00281311" w:rsidRDefault="00281311" w:rsidP="002813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John </w:t>
      </w:r>
      <w:proofErr w:type="spellStart"/>
      <w:r>
        <w:rPr>
          <w:rFonts w:cs="Times New Roman"/>
          <w:szCs w:val="24"/>
        </w:rPr>
        <w:t>Wateman</w:t>
      </w:r>
      <w:proofErr w:type="spellEnd"/>
      <w:r>
        <w:rPr>
          <w:rFonts w:cs="Times New Roman"/>
          <w:szCs w:val="24"/>
        </w:rPr>
        <w:t xml:space="preserve">(q.v.), Nicholas Crowe(q.v.) and John </w:t>
      </w:r>
      <w:proofErr w:type="spellStart"/>
      <w:r>
        <w:rPr>
          <w:rFonts w:cs="Times New Roman"/>
          <w:szCs w:val="24"/>
        </w:rPr>
        <w:t>Kyde</w:t>
      </w:r>
      <w:proofErr w:type="spellEnd"/>
      <w:r>
        <w:rPr>
          <w:rFonts w:cs="Times New Roman"/>
          <w:szCs w:val="24"/>
        </w:rPr>
        <w:t>(q.v.).</w:t>
      </w:r>
    </w:p>
    <w:p w14:paraId="213A55AB" w14:textId="77777777" w:rsidR="00281311" w:rsidRDefault="00281311" w:rsidP="002813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E18EF">
          <w:rPr>
            <w:rStyle w:val="Hyperlink"/>
            <w:rFonts w:cs="Times New Roman"/>
            <w:szCs w:val="24"/>
          </w:rPr>
          <w:t>https://waalt.uh.edu/index.php/CP40/589:_K-Z</w:t>
        </w:r>
      </w:hyperlink>
      <w:r>
        <w:rPr>
          <w:rFonts w:cs="Times New Roman"/>
          <w:szCs w:val="24"/>
        </w:rPr>
        <w:t xml:space="preserve"> )</w:t>
      </w:r>
    </w:p>
    <w:p w14:paraId="55F54049" w14:textId="77777777" w:rsidR="00281311" w:rsidRDefault="00281311" w:rsidP="00281311">
      <w:pPr>
        <w:pStyle w:val="NoSpacing"/>
        <w:rPr>
          <w:rFonts w:cs="Times New Roman"/>
          <w:szCs w:val="24"/>
        </w:rPr>
      </w:pPr>
    </w:p>
    <w:p w14:paraId="3CB00F14" w14:textId="77777777" w:rsidR="00281311" w:rsidRDefault="00281311" w:rsidP="00281311">
      <w:pPr>
        <w:pStyle w:val="NoSpacing"/>
        <w:rPr>
          <w:rFonts w:cs="Times New Roman"/>
          <w:szCs w:val="24"/>
        </w:rPr>
      </w:pPr>
    </w:p>
    <w:p w14:paraId="493F54F2" w14:textId="77777777" w:rsidR="00281311" w:rsidRDefault="00281311" w:rsidP="002813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March 2025</w:t>
      </w:r>
    </w:p>
    <w:p w14:paraId="572DA5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A60D" w14:textId="77777777" w:rsidR="00281311" w:rsidRDefault="00281311" w:rsidP="009139A6">
      <w:r>
        <w:separator/>
      </w:r>
    </w:p>
  </w:endnote>
  <w:endnote w:type="continuationSeparator" w:id="0">
    <w:p w14:paraId="47708865" w14:textId="77777777" w:rsidR="00281311" w:rsidRDefault="002813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A4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B7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61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6117" w14:textId="77777777" w:rsidR="00281311" w:rsidRDefault="00281311" w:rsidP="009139A6">
      <w:r>
        <w:separator/>
      </w:r>
    </w:p>
  </w:footnote>
  <w:footnote w:type="continuationSeparator" w:id="0">
    <w:p w14:paraId="2FC9DFE7" w14:textId="77777777" w:rsidR="00281311" w:rsidRDefault="002813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A7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22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55E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11"/>
    <w:rsid w:val="00061000"/>
    <w:rsid w:val="000666E0"/>
    <w:rsid w:val="000A2E7A"/>
    <w:rsid w:val="00190DFA"/>
    <w:rsid w:val="002510B7"/>
    <w:rsid w:val="00270799"/>
    <w:rsid w:val="00281311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382A6"/>
  <w15:chartTrackingRefBased/>
  <w15:docId w15:val="{A9764AD6-28FA-4F09-8ECD-6387B32E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81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2025-03-29T18:18:00Z</dcterms:created>
  <dcterms:modified xsi:type="dcterms:W3CDTF">2025-03-29T18:18:00Z</dcterms:modified>
</cp:coreProperties>
</file>