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88692" w14:textId="77777777" w:rsidR="006F00E3" w:rsidRDefault="006F00E3" w:rsidP="006F00E3">
      <w:pPr>
        <w:pStyle w:val="NoSpacing"/>
      </w:pPr>
      <w:r>
        <w:rPr>
          <w:u w:val="single"/>
        </w:rPr>
        <w:t>Thomas SARE</w:t>
      </w:r>
      <w:r>
        <w:t xml:space="preserve">    </w:t>
      </w:r>
      <w:proofErr w:type="gramStart"/>
      <w:r>
        <w:t xml:space="preserve">   (</w:t>
      </w:r>
      <w:proofErr w:type="gramEnd"/>
      <w:r>
        <w:t>fl.1490-1)</w:t>
      </w:r>
    </w:p>
    <w:p w14:paraId="506F60DC" w14:textId="77777777" w:rsidR="006F00E3" w:rsidRDefault="006F00E3" w:rsidP="006F00E3">
      <w:pPr>
        <w:pStyle w:val="NoSpacing"/>
      </w:pPr>
      <w:r>
        <w:t>of Leicester. Smith.</w:t>
      </w:r>
    </w:p>
    <w:p w14:paraId="5BE3BF3F" w14:textId="77777777" w:rsidR="006F00E3" w:rsidRDefault="006F00E3" w:rsidP="006F00E3">
      <w:pPr>
        <w:pStyle w:val="NoSpacing"/>
      </w:pPr>
    </w:p>
    <w:p w14:paraId="4B2CC03C" w14:textId="77777777" w:rsidR="006F00E3" w:rsidRDefault="006F00E3" w:rsidP="006F00E3">
      <w:pPr>
        <w:pStyle w:val="NoSpacing"/>
      </w:pPr>
    </w:p>
    <w:p w14:paraId="0ED78A4D" w14:textId="77777777" w:rsidR="006F00E3" w:rsidRDefault="006F00E3" w:rsidP="006F00E3">
      <w:pPr>
        <w:pStyle w:val="NoSpacing"/>
      </w:pPr>
      <w:r>
        <w:t xml:space="preserve">         1490-1</w:t>
      </w:r>
      <w:r>
        <w:tab/>
        <w:t>He entered the Merchant Gild.</w:t>
      </w:r>
    </w:p>
    <w:p w14:paraId="7DE170E7" w14:textId="77777777" w:rsidR="006F00E3" w:rsidRDefault="006F00E3" w:rsidP="006F00E3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4CB55251" w14:textId="77777777" w:rsidR="006F00E3" w:rsidRDefault="006F00E3" w:rsidP="006F00E3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6323C5C4" w14:textId="77777777" w:rsidR="006F00E3" w:rsidRDefault="006F00E3" w:rsidP="006F00E3">
      <w:pPr>
        <w:pStyle w:val="NoSpacing"/>
      </w:pPr>
    </w:p>
    <w:p w14:paraId="6E66CFF5" w14:textId="77777777" w:rsidR="006F00E3" w:rsidRDefault="006F00E3" w:rsidP="006F00E3">
      <w:pPr>
        <w:pStyle w:val="NoSpacing"/>
      </w:pPr>
    </w:p>
    <w:p w14:paraId="7944EF73" w14:textId="77777777" w:rsidR="006F00E3" w:rsidRDefault="006F00E3" w:rsidP="006F00E3">
      <w:pPr>
        <w:pStyle w:val="NoSpacing"/>
      </w:pPr>
      <w:r>
        <w:t>2 August 2024</w:t>
      </w:r>
    </w:p>
    <w:p w14:paraId="7CD743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0206F" w14:textId="77777777" w:rsidR="006F00E3" w:rsidRDefault="006F00E3" w:rsidP="009139A6">
      <w:r>
        <w:separator/>
      </w:r>
    </w:p>
  </w:endnote>
  <w:endnote w:type="continuationSeparator" w:id="0">
    <w:p w14:paraId="2EBC1F7E" w14:textId="77777777" w:rsidR="006F00E3" w:rsidRDefault="006F00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001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747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46C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26B07" w14:textId="77777777" w:rsidR="006F00E3" w:rsidRDefault="006F00E3" w:rsidP="009139A6">
      <w:r>
        <w:separator/>
      </w:r>
    </w:p>
  </w:footnote>
  <w:footnote w:type="continuationSeparator" w:id="0">
    <w:p w14:paraId="09D08FE6" w14:textId="77777777" w:rsidR="006F00E3" w:rsidRDefault="006F00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F57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B5B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10F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E3"/>
    <w:rsid w:val="000666E0"/>
    <w:rsid w:val="002510B7"/>
    <w:rsid w:val="00270799"/>
    <w:rsid w:val="005B0F06"/>
    <w:rsid w:val="005C130B"/>
    <w:rsid w:val="006F00E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D11D"/>
  <w15:chartTrackingRefBased/>
  <w15:docId w15:val="{1E8B343C-E730-4236-9D47-CCC97FE0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2024-08-04T06:31:00Z</dcterms:created>
  <dcterms:modified xsi:type="dcterms:W3CDTF">2024-08-04T06:31:00Z</dcterms:modified>
</cp:coreProperties>
</file>