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B0F8" w14:textId="77777777" w:rsidR="00E357AE" w:rsidRDefault="00E357AE" w:rsidP="00E357AE">
      <w:pPr>
        <w:pStyle w:val="NoSpacing"/>
        <w:jc w:val="both"/>
      </w:pPr>
      <w:r>
        <w:rPr>
          <w:u w:val="single"/>
        </w:rPr>
        <w:t>John SARGEANT, junior</w:t>
      </w:r>
      <w:r>
        <w:t xml:space="preserve">        (fl.1418)</w:t>
      </w:r>
    </w:p>
    <w:p w14:paraId="0A4CD7FD" w14:textId="77777777" w:rsidR="00E357AE" w:rsidRDefault="00E357AE" w:rsidP="00E357AE">
      <w:pPr>
        <w:pStyle w:val="NoSpacing"/>
        <w:jc w:val="both"/>
      </w:pPr>
      <w:r>
        <w:t>of Newbiggin, Northumberland. Yeoman.</w:t>
      </w:r>
    </w:p>
    <w:p w14:paraId="4106B9BC" w14:textId="77777777" w:rsidR="00E357AE" w:rsidRDefault="00E357AE" w:rsidP="00E357AE">
      <w:pPr>
        <w:pStyle w:val="NoSpacing"/>
        <w:jc w:val="both"/>
      </w:pPr>
    </w:p>
    <w:p w14:paraId="3A103D4F" w14:textId="77777777" w:rsidR="00E357AE" w:rsidRDefault="00E357AE" w:rsidP="00E357AE">
      <w:pPr>
        <w:pStyle w:val="NoSpacing"/>
        <w:jc w:val="both"/>
      </w:pPr>
    </w:p>
    <w:p w14:paraId="1C0CDBA4" w14:textId="77777777" w:rsidR="00E357AE" w:rsidRDefault="00E357AE" w:rsidP="00E357AE">
      <w:pPr>
        <w:pStyle w:val="NoSpacing"/>
        <w:jc w:val="both"/>
      </w:pPr>
      <w:r>
        <w:tab/>
        <w:t>1418</w:t>
      </w:r>
      <w:r>
        <w:tab/>
        <w:t>Robert Benet. fletcher(q.v.), brought a plain of debt against him and three</w:t>
      </w:r>
    </w:p>
    <w:p w14:paraId="3452D12F" w14:textId="77777777" w:rsidR="00E357AE" w:rsidRDefault="00E357AE" w:rsidP="00E357AE">
      <w:pPr>
        <w:pStyle w:val="NoSpacing"/>
        <w:jc w:val="both"/>
      </w:pPr>
      <w:r>
        <w:tab/>
      </w:r>
      <w:r>
        <w:tab/>
        <w:t>others, all from Newbiggin.</w:t>
      </w:r>
    </w:p>
    <w:p w14:paraId="682FD129" w14:textId="77777777" w:rsidR="00E357AE" w:rsidRDefault="00E357AE" w:rsidP="00E357AE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C44BD8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0D7810FA" w14:textId="77777777" w:rsidR="00E357AE" w:rsidRDefault="00E357AE" w:rsidP="00E357AE">
      <w:pPr>
        <w:pStyle w:val="NoSpacing"/>
        <w:jc w:val="both"/>
      </w:pPr>
    </w:p>
    <w:p w14:paraId="522FFCB1" w14:textId="77777777" w:rsidR="00E357AE" w:rsidRDefault="00E357AE" w:rsidP="00E357AE">
      <w:pPr>
        <w:pStyle w:val="NoSpacing"/>
        <w:jc w:val="both"/>
      </w:pPr>
    </w:p>
    <w:p w14:paraId="15FE0325" w14:textId="77777777" w:rsidR="00E357AE" w:rsidRDefault="00E357AE" w:rsidP="00E357AE">
      <w:pPr>
        <w:pStyle w:val="NoSpacing"/>
        <w:jc w:val="both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7B12DE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8161" w14:textId="77777777" w:rsidR="00E357AE" w:rsidRDefault="00E357AE" w:rsidP="009139A6">
      <w:r>
        <w:separator/>
      </w:r>
    </w:p>
  </w:endnote>
  <w:endnote w:type="continuationSeparator" w:id="0">
    <w:p w14:paraId="7D651E54" w14:textId="77777777" w:rsidR="00E357AE" w:rsidRDefault="00E357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36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8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C2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CC1C" w14:textId="77777777" w:rsidR="00E357AE" w:rsidRDefault="00E357AE" w:rsidP="009139A6">
      <w:r>
        <w:separator/>
      </w:r>
    </w:p>
  </w:footnote>
  <w:footnote w:type="continuationSeparator" w:id="0">
    <w:p w14:paraId="10DE2E73" w14:textId="77777777" w:rsidR="00E357AE" w:rsidRDefault="00E357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F1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94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1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AE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357A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9BA2"/>
  <w15:chartTrackingRefBased/>
  <w15:docId w15:val="{F4C16A07-B0DE-4ED8-BDB0-6B30463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35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2025-03-24T08:53:00Z</dcterms:created>
  <dcterms:modified xsi:type="dcterms:W3CDTF">2025-03-24T08:54:00Z</dcterms:modified>
</cp:coreProperties>
</file>